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A060" w14:textId="77777777" w:rsidR="001D7929" w:rsidRDefault="001D7929" w:rsidP="00B11D74">
      <w:pPr>
        <w:spacing w:after="0" w:line="259" w:lineRule="auto"/>
        <w:rPr>
          <w:rFonts w:ascii="Arial" w:hAnsi="Arial" w:cs="Arial"/>
          <w:sz w:val="20"/>
          <w:szCs w:val="20"/>
        </w:rPr>
      </w:pPr>
    </w:p>
    <w:p w14:paraId="1182284C" w14:textId="77777777" w:rsidR="00B33B5D" w:rsidRPr="00B33B5D" w:rsidRDefault="00B33B5D" w:rsidP="00B33B5D">
      <w:pPr>
        <w:suppressAutoHyphens/>
        <w:spacing w:before="94" w:after="0" w:line="360" w:lineRule="auto"/>
        <w:ind w:right="-17"/>
        <w:jc w:val="both"/>
        <w:rPr>
          <w:rFonts w:ascii="Open Sans Light" w:eastAsia="Arial" w:hAnsi="Open Sans Light" w:cs="Open Sans Light"/>
          <w:b/>
          <w:bCs/>
          <w:kern w:val="0"/>
          <w:lang w:val="de-DE"/>
          <w14:ligatures w14:val="none"/>
        </w:rPr>
      </w:pPr>
      <w:bookmarkStart w:id="0" w:name="_Hlk43885873"/>
      <w:r w:rsidRPr="00B33B5D">
        <w:rPr>
          <w:rFonts w:ascii="Open Sans Light" w:eastAsia="Arial" w:hAnsi="Open Sans Light" w:cs="Open Sans Light"/>
          <w:b/>
          <w:bCs/>
          <w:kern w:val="0"/>
          <w:lang w:val="de-DE"/>
          <w14:ligatures w14:val="none"/>
        </w:rPr>
        <w:t xml:space="preserve">Fragebogen für anerkannte </w:t>
      </w:r>
      <w:proofErr w:type="gramStart"/>
      <w:r w:rsidRPr="00B33B5D">
        <w:rPr>
          <w:rFonts w:ascii="Open Sans Light" w:eastAsia="Arial" w:hAnsi="Open Sans Light" w:cs="Open Sans Light"/>
          <w:b/>
          <w:bCs/>
          <w:kern w:val="0"/>
          <w:lang w:val="de-DE"/>
          <w14:ligatures w14:val="none"/>
        </w:rPr>
        <w:t>Mediator:innen</w:t>
      </w:r>
      <w:proofErr w:type="gramEnd"/>
      <w:r w:rsidRPr="00B33B5D">
        <w:rPr>
          <w:rFonts w:ascii="Open Sans Light" w:eastAsia="Arial" w:hAnsi="Open Sans Light" w:cs="Open Sans Light"/>
          <w:b/>
          <w:bCs/>
          <w:kern w:val="0"/>
          <w:lang w:val="de-DE"/>
          <w14:ligatures w14:val="none"/>
        </w:rPr>
        <w:t xml:space="preserve"> zur Weiterbildung in den Jahren 2025 - 2027 </w:t>
      </w:r>
      <w:r w:rsidRPr="00B33B5D">
        <w:rPr>
          <w:rFonts w:ascii="Open Sans Light" w:eastAsia="Arial" w:hAnsi="Open Sans Light" w:cs="Open Sans Light"/>
          <w:b/>
          <w:bCs/>
          <w:i/>
          <w:iCs/>
          <w:kern w:val="0"/>
          <w:lang w:val="de-DE"/>
          <w14:ligatures w14:val="none"/>
        </w:rPr>
        <w:t>Questionnaire «Formation continue» pour les médiatrices et médiateurs FSM 2025 - 2027</w:t>
      </w:r>
    </w:p>
    <w:p w14:paraId="4950A66E" w14:textId="77777777" w:rsidR="00B33B5D" w:rsidRPr="00B33B5D" w:rsidRDefault="00B33B5D" w:rsidP="00B33B5D">
      <w:pPr>
        <w:suppressAutoHyphens/>
        <w:spacing w:after="0" w:line="360" w:lineRule="auto"/>
        <w:rPr>
          <w:rFonts w:ascii="Open Sans Light" w:eastAsia="Arial" w:hAnsi="Open Sans Light" w:cs="Open Sans Light"/>
          <w:bCs/>
          <w:kern w:val="0"/>
          <w:sz w:val="22"/>
          <w:szCs w:val="22"/>
          <w:lang w:val="de-DE"/>
          <w14:ligatures w14:val="none"/>
        </w:rPr>
      </w:pPr>
    </w:p>
    <w:p w14:paraId="360D93FE" w14:textId="77777777" w:rsidR="00B33B5D" w:rsidRPr="00B33B5D" w:rsidRDefault="00B33B5D" w:rsidP="00B33B5D">
      <w:pPr>
        <w:tabs>
          <w:tab w:val="left" w:leader="dot" w:pos="1418"/>
          <w:tab w:val="right" w:leader="dot" w:pos="4820"/>
          <w:tab w:val="right" w:pos="5387"/>
          <w:tab w:val="left" w:pos="5670"/>
          <w:tab w:val="left" w:pos="6946"/>
          <w:tab w:val="right" w:leader="dot" w:pos="9923"/>
        </w:tabs>
        <w:suppressAutoHyphens/>
        <w:spacing w:before="6" w:after="0" w:line="360" w:lineRule="auto"/>
        <w:rPr>
          <w:rFonts w:ascii="Open Sans Light" w:eastAsia="Arial" w:hAnsi="Open Sans Light" w:cs="Open Sans Light"/>
          <w:bCs/>
          <w:kern w:val="0"/>
          <w:sz w:val="22"/>
          <w:szCs w:val="22"/>
          <w:lang w:val="de-DE"/>
          <w14:ligatures w14:val="none"/>
        </w:rPr>
      </w:pPr>
      <w:r w:rsidRPr="00B33B5D">
        <w:rPr>
          <w:rFonts w:ascii="Open Sans Light" w:eastAsia="Arial" w:hAnsi="Open Sans Light" w:cs="Open Sans Light"/>
          <w:bCs/>
          <w:kern w:val="0"/>
          <w:sz w:val="22"/>
          <w:szCs w:val="22"/>
          <w:lang w:val="de-DE"/>
          <w14:ligatures w14:val="none"/>
        </w:rPr>
        <w:t xml:space="preserve">Name / </w:t>
      </w:r>
      <w:r w:rsidRPr="00B33B5D">
        <w:rPr>
          <w:rFonts w:ascii="Open Sans Light" w:eastAsia="Arial" w:hAnsi="Open Sans Light" w:cs="Open Sans Light"/>
          <w:bCs/>
          <w:i/>
          <w:iCs/>
          <w:kern w:val="0"/>
          <w:sz w:val="22"/>
          <w:szCs w:val="22"/>
          <w:lang w:val="de-DE"/>
          <w14:ligatures w14:val="none"/>
        </w:rPr>
        <w:t>Nom</w:t>
      </w:r>
      <w:r w:rsidRPr="00B33B5D">
        <w:rPr>
          <w:rFonts w:ascii="Open Sans Light" w:eastAsia="Arial" w:hAnsi="Open Sans Light" w:cs="Open Sans Light"/>
          <w:bCs/>
          <w:kern w:val="0"/>
          <w:sz w:val="22"/>
          <w:szCs w:val="22"/>
          <w:lang w:val="de-DE"/>
          <w14:ligatures w14:val="none"/>
        </w:rPr>
        <w:t xml:space="preserve">: </w:t>
      </w:r>
      <w:r w:rsidRPr="00B33B5D">
        <w:rPr>
          <w:rFonts w:ascii="Open Sans Light" w:eastAsia="Arial" w:hAnsi="Open Sans Light" w:cs="Open Sans Light"/>
          <w:bCs/>
          <w:kern w:val="0"/>
          <w:sz w:val="22"/>
          <w:szCs w:val="22"/>
          <w:lang w:val="de-DE"/>
          <w14:ligatures w14:val="none"/>
        </w:rPr>
        <w:tab/>
      </w:r>
      <w:r w:rsidRPr="00B33B5D">
        <w:rPr>
          <w:rFonts w:ascii="Open Sans Light" w:eastAsia="Arial" w:hAnsi="Open Sans Light" w:cs="Open Sans Light"/>
          <w:bCs/>
          <w:kern w:val="0"/>
          <w:sz w:val="22"/>
          <w:szCs w:val="22"/>
          <w:lang w:val="de-DE"/>
          <w14:ligatures w14:val="none"/>
        </w:rPr>
        <w:tab/>
      </w:r>
      <w:r w:rsidRPr="00B33B5D">
        <w:rPr>
          <w:rFonts w:ascii="Open Sans Light" w:eastAsia="Arial" w:hAnsi="Open Sans Light" w:cs="Open Sans Light"/>
          <w:bCs/>
          <w:kern w:val="0"/>
          <w:sz w:val="22"/>
          <w:szCs w:val="22"/>
          <w:lang w:val="de-DE"/>
          <w14:ligatures w14:val="none"/>
        </w:rPr>
        <w:tab/>
        <w:t xml:space="preserve"> Vorname / </w:t>
      </w:r>
      <w:r w:rsidRPr="00B33B5D">
        <w:rPr>
          <w:rFonts w:ascii="Open Sans Light" w:eastAsia="Arial" w:hAnsi="Open Sans Light" w:cs="Open Sans Light"/>
          <w:bCs/>
          <w:i/>
          <w:iCs/>
          <w:kern w:val="0"/>
          <w:sz w:val="22"/>
          <w:szCs w:val="22"/>
          <w:lang w:val="de-DE"/>
          <w14:ligatures w14:val="none"/>
        </w:rPr>
        <w:t>Prénom</w:t>
      </w:r>
      <w:r w:rsidRPr="00B33B5D">
        <w:rPr>
          <w:rFonts w:ascii="Open Sans Light" w:eastAsia="Arial" w:hAnsi="Open Sans Light" w:cs="Open Sans Light"/>
          <w:bCs/>
          <w:kern w:val="0"/>
          <w:sz w:val="22"/>
          <w:szCs w:val="22"/>
          <w:lang w:val="de-DE"/>
          <w14:ligatures w14:val="none"/>
        </w:rPr>
        <w:t>:</w:t>
      </w:r>
      <w:r w:rsidRPr="00B33B5D">
        <w:rPr>
          <w:rFonts w:ascii="Open Sans Light" w:eastAsia="Arial" w:hAnsi="Open Sans Light" w:cs="Open Sans Light"/>
          <w:bCs/>
          <w:kern w:val="0"/>
          <w:sz w:val="22"/>
          <w:szCs w:val="22"/>
          <w:lang w:val="de-DE"/>
          <w14:ligatures w14:val="none"/>
        </w:rPr>
        <w:tab/>
      </w:r>
      <w:r w:rsidRPr="00B33B5D">
        <w:rPr>
          <w:rFonts w:ascii="Open Sans Light" w:eastAsia="Arial" w:hAnsi="Open Sans Light" w:cs="Open Sans Light"/>
          <w:bCs/>
          <w:kern w:val="0"/>
          <w:sz w:val="22"/>
          <w:szCs w:val="22"/>
          <w:lang w:val="de-DE"/>
          <w14:ligatures w14:val="none"/>
        </w:rPr>
        <w:tab/>
      </w:r>
    </w:p>
    <w:p w14:paraId="41F33C6F" w14:textId="77777777" w:rsidR="00B33B5D" w:rsidRPr="00B33B5D" w:rsidRDefault="00B33B5D" w:rsidP="00B33B5D">
      <w:pPr>
        <w:tabs>
          <w:tab w:val="right" w:leader="dot" w:pos="4962"/>
          <w:tab w:val="left" w:pos="6946"/>
          <w:tab w:val="right" w:leader="dot" w:pos="9781"/>
        </w:tabs>
        <w:suppressAutoHyphens/>
        <w:spacing w:before="6" w:after="0" w:line="360" w:lineRule="auto"/>
        <w:rPr>
          <w:rFonts w:ascii="Open Sans Light" w:eastAsia="Arial" w:hAnsi="Open Sans Light" w:cs="Open Sans Light"/>
          <w:bCs/>
          <w:kern w:val="0"/>
          <w:sz w:val="22"/>
          <w:szCs w:val="22"/>
          <w:lang w:val="de-DE"/>
          <w14:ligatures w14:val="none"/>
        </w:rPr>
      </w:pPr>
    </w:p>
    <w:p w14:paraId="2B623AE7" w14:textId="77777777" w:rsidR="00B33B5D" w:rsidRPr="00B33B5D" w:rsidRDefault="00B33B5D" w:rsidP="00B33B5D">
      <w:pPr>
        <w:tabs>
          <w:tab w:val="left" w:pos="1701"/>
          <w:tab w:val="left" w:leader="dot" w:pos="4820"/>
          <w:tab w:val="right" w:leader="dot" w:pos="9923"/>
        </w:tabs>
        <w:suppressAutoHyphens/>
        <w:spacing w:before="6" w:after="0" w:line="240" w:lineRule="auto"/>
        <w:rPr>
          <w:rFonts w:ascii="Open Sans Light" w:eastAsia="Arial" w:hAnsi="Open Sans Light" w:cs="Open Sans Light"/>
          <w:bCs/>
          <w:kern w:val="0"/>
          <w:sz w:val="22"/>
          <w:szCs w:val="22"/>
          <w:lang w:val="fr-CH"/>
          <w14:ligatures w14:val="none"/>
        </w:rPr>
      </w:pPr>
      <w:proofErr w:type="gramStart"/>
      <w:r w:rsidRPr="00B33B5D">
        <w:rPr>
          <w:rFonts w:ascii="Open Sans Light" w:eastAsia="Arial" w:hAnsi="Open Sans Light" w:cs="Open Sans Light"/>
          <w:bCs/>
          <w:kern w:val="0"/>
          <w:sz w:val="22"/>
          <w:szCs w:val="22"/>
          <w:lang w:val="fr-CH"/>
          <w14:ligatures w14:val="none"/>
        </w:rPr>
        <w:t>E-Mail</w:t>
      </w:r>
      <w:proofErr w:type="gramEnd"/>
      <w:r w:rsidRPr="00B33B5D">
        <w:rPr>
          <w:rFonts w:ascii="Open Sans Light" w:eastAsia="Arial" w:hAnsi="Open Sans Light" w:cs="Open Sans Light"/>
          <w:bCs/>
          <w:kern w:val="0"/>
          <w:sz w:val="22"/>
          <w:szCs w:val="22"/>
          <w:lang w:val="fr-CH"/>
          <w14:ligatures w14:val="none"/>
        </w:rPr>
        <w:t xml:space="preserve"> / </w:t>
      </w:r>
      <w:proofErr w:type="gramStart"/>
      <w:r w:rsidRPr="00B33B5D">
        <w:rPr>
          <w:rFonts w:ascii="Open Sans Light" w:eastAsia="Arial" w:hAnsi="Open Sans Light" w:cs="Open Sans Light"/>
          <w:bCs/>
          <w:i/>
          <w:iCs/>
          <w:kern w:val="0"/>
          <w:sz w:val="22"/>
          <w:szCs w:val="22"/>
          <w:lang w:val="fr-CH"/>
          <w14:ligatures w14:val="none"/>
        </w:rPr>
        <w:t>Courriel</w:t>
      </w:r>
      <w:r w:rsidRPr="00B33B5D">
        <w:rPr>
          <w:rFonts w:ascii="Open Sans Light" w:eastAsia="Arial" w:hAnsi="Open Sans Light" w:cs="Open Sans Light"/>
          <w:bCs/>
          <w:kern w:val="0"/>
          <w:sz w:val="22"/>
          <w:szCs w:val="22"/>
          <w:lang w:val="fr-CH"/>
          <w14:ligatures w14:val="none"/>
        </w:rPr>
        <w:t>:</w:t>
      </w:r>
      <w:proofErr w:type="gramEnd"/>
      <w:r w:rsidRPr="00B33B5D">
        <w:rPr>
          <w:rFonts w:ascii="Open Sans Light" w:eastAsia="Arial" w:hAnsi="Open Sans Light" w:cs="Open Sans Light"/>
          <w:bCs/>
          <w:kern w:val="0"/>
          <w:sz w:val="22"/>
          <w:szCs w:val="22"/>
          <w:lang w:val="fr-CH"/>
          <w14:ligatures w14:val="none"/>
        </w:rPr>
        <w:t xml:space="preserve"> </w:t>
      </w:r>
      <w:r w:rsidRPr="00B33B5D">
        <w:rPr>
          <w:rFonts w:ascii="Open Sans Light" w:eastAsia="Arial" w:hAnsi="Open Sans Light" w:cs="Open Sans Light"/>
          <w:bCs/>
          <w:kern w:val="0"/>
          <w:sz w:val="22"/>
          <w:szCs w:val="22"/>
          <w:lang w:val="fr-CH"/>
          <w14:ligatures w14:val="none"/>
        </w:rPr>
        <w:tab/>
      </w:r>
      <w:r w:rsidRPr="00B33B5D">
        <w:rPr>
          <w:rFonts w:ascii="Open Sans Light" w:eastAsia="Arial" w:hAnsi="Open Sans Light" w:cs="Open Sans Light"/>
          <w:bCs/>
          <w:kern w:val="0"/>
          <w:sz w:val="22"/>
          <w:szCs w:val="22"/>
          <w:lang w:val="fr-CH"/>
          <w14:ligatures w14:val="none"/>
        </w:rPr>
        <w:tab/>
        <w:t xml:space="preserve"> Telefon / </w:t>
      </w:r>
      <w:proofErr w:type="gramStart"/>
      <w:r w:rsidRPr="00B33B5D">
        <w:rPr>
          <w:rFonts w:ascii="Open Sans Light" w:eastAsia="Arial" w:hAnsi="Open Sans Light" w:cs="Open Sans Light"/>
          <w:bCs/>
          <w:i/>
          <w:iCs/>
          <w:kern w:val="0"/>
          <w:sz w:val="22"/>
          <w:szCs w:val="22"/>
          <w:lang w:val="fr-CH"/>
          <w14:ligatures w14:val="none"/>
        </w:rPr>
        <w:t>Téléphone</w:t>
      </w:r>
      <w:r w:rsidRPr="00B33B5D">
        <w:rPr>
          <w:rFonts w:ascii="Open Sans Light" w:eastAsia="Arial" w:hAnsi="Open Sans Light" w:cs="Open Sans Light"/>
          <w:bCs/>
          <w:kern w:val="0"/>
          <w:sz w:val="22"/>
          <w:szCs w:val="22"/>
          <w:lang w:val="fr-CH"/>
          <w14:ligatures w14:val="none"/>
        </w:rPr>
        <w:t>:</w:t>
      </w:r>
      <w:proofErr w:type="gramEnd"/>
      <w:r w:rsidRPr="00B33B5D">
        <w:rPr>
          <w:rFonts w:ascii="Open Sans Light" w:eastAsia="Arial" w:hAnsi="Open Sans Light" w:cs="Open Sans Light"/>
          <w:bCs/>
          <w:kern w:val="0"/>
          <w:sz w:val="22"/>
          <w:szCs w:val="22"/>
          <w:lang w:val="fr-CH"/>
          <w14:ligatures w14:val="none"/>
        </w:rPr>
        <w:tab/>
      </w:r>
    </w:p>
    <w:p w14:paraId="727A7BD1" w14:textId="77777777" w:rsidR="00B33B5D" w:rsidRPr="00B33B5D" w:rsidRDefault="00B33B5D" w:rsidP="00B33B5D">
      <w:pPr>
        <w:suppressAutoHyphens/>
        <w:spacing w:before="93" w:after="0" w:line="240" w:lineRule="auto"/>
        <w:ind w:right="3"/>
        <w:rPr>
          <w:rFonts w:ascii="Open Sans Light" w:eastAsia="Arial" w:hAnsi="Open Sans Light" w:cs="Open Sans Light"/>
          <w:b/>
          <w:color w:val="FF0000"/>
          <w:kern w:val="0"/>
          <w:sz w:val="22"/>
          <w:szCs w:val="22"/>
          <w:lang w:val="fr-FR"/>
          <w14:ligatures w14:val="none"/>
        </w:rPr>
      </w:pPr>
      <w:r w:rsidRPr="00B33B5D">
        <w:rPr>
          <w:rFonts w:ascii="Open Sans Light" w:eastAsia="Arial" w:hAnsi="Open Sans Light" w:cs="Open Sans Light"/>
          <w:b/>
          <w:color w:val="FF0000"/>
          <w:kern w:val="0"/>
          <w:sz w:val="22"/>
          <w:szCs w:val="22"/>
          <w14:ligatures w14:val="none"/>
        </w:rPr>
        <w:t xml:space="preserve">Bitte gut leserlich oder auf dem PC ausfüllen. </w:t>
      </w:r>
      <w:r w:rsidRPr="00B33B5D">
        <w:rPr>
          <w:rFonts w:ascii="Open Sans Light" w:eastAsia="Arial" w:hAnsi="Open Sans Light" w:cs="Open Sans Light"/>
          <w:b/>
          <w:color w:val="FF0000"/>
          <w:kern w:val="0"/>
          <w:sz w:val="22"/>
          <w:szCs w:val="22"/>
          <w:lang w:val="fr-FR"/>
          <w14:ligatures w14:val="none"/>
        </w:rPr>
        <w:t>Rücksendung bis 31.12.2027.</w:t>
      </w:r>
    </w:p>
    <w:p w14:paraId="5FED0134" w14:textId="77777777" w:rsidR="00B33B5D" w:rsidRPr="00B33B5D" w:rsidRDefault="00B33B5D" w:rsidP="00B33B5D">
      <w:pPr>
        <w:suppressAutoHyphens/>
        <w:spacing w:before="93" w:after="0" w:line="240" w:lineRule="auto"/>
        <w:ind w:right="3"/>
        <w:rPr>
          <w:rFonts w:ascii="Open Sans Light" w:eastAsia="Arial" w:hAnsi="Open Sans Light" w:cs="Open Sans Light"/>
          <w:b/>
          <w:i/>
          <w:iCs/>
          <w:color w:val="FF0000"/>
          <w:kern w:val="0"/>
          <w:sz w:val="22"/>
          <w:szCs w:val="22"/>
          <w:lang w:val="fr-CH"/>
          <w14:ligatures w14:val="none"/>
        </w:rPr>
      </w:pPr>
      <w:r w:rsidRPr="00B33B5D">
        <w:rPr>
          <w:rFonts w:ascii="Open Sans Light" w:eastAsia="Arial" w:hAnsi="Open Sans Light" w:cs="Open Sans Light"/>
          <w:b/>
          <w:i/>
          <w:iCs/>
          <w:color w:val="FF0000"/>
          <w:kern w:val="0"/>
          <w:sz w:val="22"/>
          <w:szCs w:val="22"/>
          <w:lang w:val="fr-CH"/>
          <w14:ligatures w14:val="none"/>
        </w:rPr>
        <w:t xml:space="preserve">Remplir lisiblement en caractère d'imprimerie ou en ligne. </w:t>
      </w:r>
      <w:proofErr w:type="gramStart"/>
      <w:r w:rsidRPr="00B33B5D">
        <w:rPr>
          <w:rFonts w:ascii="Open Sans Light" w:eastAsia="Arial" w:hAnsi="Open Sans Light" w:cs="Open Sans Light"/>
          <w:b/>
          <w:color w:val="FF0000"/>
          <w:kern w:val="0"/>
          <w:sz w:val="22"/>
          <w:szCs w:val="22"/>
          <w:lang w:val="fr-FR"/>
          <w14:ligatures w14:val="none"/>
        </w:rPr>
        <w:t>à</w:t>
      </w:r>
      <w:proofErr w:type="gramEnd"/>
      <w:r w:rsidRPr="00B33B5D">
        <w:rPr>
          <w:rFonts w:ascii="Open Sans Light" w:eastAsia="Arial" w:hAnsi="Open Sans Light" w:cs="Open Sans Light"/>
          <w:b/>
          <w:color w:val="FF0000"/>
          <w:kern w:val="0"/>
          <w:sz w:val="22"/>
          <w:szCs w:val="22"/>
          <w:lang w:val="fr-FR"/>
          <w14:ligatures w14:val="none"/>
        </w:rPr>
        <w:t xml:space="preserve"> retourner jusqu’au</w:t>
      </w:r>
      <w:r w:rsidRPr="00B33B5D">
        <w:rPr>
          <w:rFonts w:ascii="Open Sans Light" w:eastAsia="Arial" w:hAnsi="Open Sans Light" w:cs="Open Sans Light"/>
          <w:b/>
          <w:color w:val="FF0000"/>
          <w:spacing w:val="-16"/>
          <w:kern w:val="0"/>
          <w:sz w:val="22"/>
          <w:szCs w:val="22"/>
          <w:lang w:val="fr-FR"/>
          <w14:ligatures w14:val="none"/>
        </w:rPr>
        <w:t xml:space="preserve"> </w:t>
      </w:r>
      <w:r w:rsidRPr="00B33B5D">
        <w:rPr>
          <w:rFonts w:ascii="Open Sans Light" w:eastAsia="Arial" w:hAnsi="Open Sans Light" w:cs="Open Sans Light"/>
          <w:b/>
          <w:color w:val="FF0000"/>
          <w:kern w:val="0"/>
          <w:sz w:val="22"/>
          <w:szCs w:val="22"/>
          <w:lang w:val="fr-FR"/>
          <w14:ligatures w14:val="none"/>
        </w:rPr>
        <w:t>31.12.2027.</w:t>
      </w:r>
      <w:bookmarkEnd w:id="0"/>
    </w:p>
    <w:p w14:paraId="22540088" w14:textId="77777777" w:rsidR="00B33B5D" w:rsidRPr="00B33B5D" w:rsidRDefault="00B33B5D" w:rsidP="00B33B5D">
      <w:pPr>
        <w:suppressAutoHyphens/>
        <w:spacing w:before="93" w:after="0" w:line="240" w:lineRule="auto"/>
        <w:ind w:right="3"/>
        <w:rPr>
          <w:rFonts w:ascii="Open Sans Light" w:eastAsia="Arial" w:hAnsi="Open Sans Light" w:cs="Open Sans Light"/>
          <w:b/>
          <w:i/>
          <w:iCs/>
          <w:color w:val="FF0000"/>
          <w:kern w:val="0"/>
          <w:sz w:val="22"/>
          <w:szCs w:val="22"/>
          <w:lang w:val="fr-CH"/>
          <w14:ligatures w14:val="none"/>
        </w:rPr>
      </w:pPr>
    </w:p>
    <w:p w14:paraId="0BA536AE" w14:textId="77777777" w:rsidR="00B33B5D" w:rsidRPr="00B33B5D" w:rsidRDefault="00B33B5D" w:rsidP="00B33B5D">
      <w:p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 xml:space="preserve">Gemäss Reglement für Ausbildungen im Bereich der Mediation, Art. 20, und Richtlinien für Ausbildungen im Bereich der Mediation, Ziff. V., werden in 3 Jahren </w:t>
      </w:r>
      <w:r w:rsidRPr="00B33B5D">
        <w:rPr>
          <w:rFonts w:ascii="Open Sans Light" w:eastAsia="Arial" w:hAnsi="Open Sans Light" w:cs="Open Sans Light"/>
          <w:b/>
          <w:bCs/>
          <w:kern w:val="0"/>
          <w:sz w:val="20"/>
          <w:szCs w:val="20"/>
          <w14:ligatures w14:val="none"/>
        </w:rPr>
        <w:t>60 Stunden</w:t>
      </w:r>
      <w:r w:rsidRPr="00B33B5D">
        <w:rPr>
          <w:rFonts w:ascii="Open Sans Light" w:eastAsia="Arial" w:hAnsi="Open Sans Light" w:cs="Open Sans Light"/>
          <w:kern w:val="0"/>
          <w:sz w:val="20"/>
          <w:szCs w:val="20"/>
          <w14:ligatures w14:val="none"/>
        </w:rPr>
        <w:t xml:space="preserve"> persönlicher Weiterbildung erwartet. Diese Weiterbildung umfasst </w:t>
      </w:r>
      <w:r w:rsidRPr="00B33B5D">
        <w:rPr>
          <w:rFonts w:ascii="Open Sans Light" w:eastAsia="Arial" w:hAnsi="Open Sans Light" w:cs="Open Sans Light"/>
          <w:b/>
          <w:bCs/>
          <w:kern w:val="0"/>
          <w:sz w:val="20"/>
          <w:szCs w:val="20"/>
          <w14:ligatures w14:val="none"/>
        </w:rPr>
        <w:t>20 Stunden</w:t>
      </w:r>
      <w:r w:rsidRPr="00B33B5D">
        <w:rPr>
          <w:rFonts w:ascii="Open Sans Light" w:eastAsia="Arial" w:hAnsi="Open Sans Light" w:cs="Open Sans Light"/>
          <w:kern w:val="0"/>
          <w:sz w:val="20"/>
          <w:szCs w:val="20"/>
          <w14:ligatures w14:val="none"/>
        </w:rPr>
        <w:t xml:space="preserve"> mit eigener Mediationstätigkeit verbundene </w:t>
      </w:r>
      <w:r w:rsidRPr="00B33B5D">
        <w:rPr>
          <w:rFonts w:ascii="Open Sans Light" w:eastAsia="Arial" w:hAnsi="Open Sans Light" w:cs="Open Sans Light"/>
          <w:b/>
          <w:bCs/>
          <w:kern w:val="0"/>
          <w:sz w:val="20"/>
          <w:szCs w:val="20"/>
          <w14:ligatures w14:val="none"/>
        </w:rPr>
        <w:t>Supervision/Intervision</w:t>
      </w:r>
      <w:r w:rsidRPr="00B33B5D">
        <w:rPr>
          <w:rFonts w:ascii="Open Sans Light" w:eastAsia="Arial" w:hAnsi="Open Sans Light" w:cs="Open Sans Light"/>
          <w:kern w:val="0"/>
          <w:sz w:val="20"/>
          <w:szCs w:val="20"/>
          <w14:ligatures w14:val="none"/>
        </w:rPr>
        <w:t xml:space="preserve"> sowie </w:t>
      </w:r>
      <w:r w:rsidRPr="00B33B5D">
        <w:rPr>
          <w:rFonts w:ascii="Open Sans Light" w:eastAsia="Arial" w:hAnsi="Open Sans Light" w:cs="Open Sans Light"/>
          <w:b/>
          <w:bCs/>
          <w:kern w:val="0"/>
          <w:sz w:val="20"/>
          <w:szCs w:val="20"/>
          <w14:ligatures w14:val="none"/>
        </w:rPr>
        <w:t>40 Stunden</w:t>
      </w:r>
      <w:r w:rsidRPr="00B33B5D">
        <w:rPr>
          <w:rFonts w:ascii="Open Sans Light" w:eastAsia="Arial" w:hAnsi="Open Sans Light" w:cs="Open Sans Light"/>
          <w:kern w:val="0"/>
          <w:sz w:val="20"/>
          <w:szCs w:val="20"/>
          <w14:ligatures w14:val="none"/>
        </w:rPr>
        <w:t xml:space="preserve"> im Rahmen von </w:t>
      </w:r>
      <w:r w:rsidRPr="00B33B5D">
        <w:rPr>
          <w:rFonts w:ascii="Open Sans Light" w:eastAsia="Arial" w:hAnsi="Open Sans Light" w:cs="Open Sans Light"/>
          <w:b/>
          <w:bCs/>
          <w:kern w:val="0"/>
          <w:sz w:val="20"/>
          <w:szCs w:val="20"/>
          <w14:ligatures w14:val="none"/>
        </w:rPr>
        <w:t>mindestens zwei</w:t>
      </w:r>
      <w:r w:rsidRPr="00B33B5D">
        <w:rPr>
          <w:rFonts w:ascii="Open Sans Light" w:eastAsia="Arial" w:hAnsi="Open Sans Light" w:cs="Open Sans Light"/>
          <w:kern w:val="0"/>
          <w:sz w:val="20"/>
          <w:szCs w:val="20"/>
          <w14:ligatures w14:val="none"/>
        </w:rPr>
        <w:t xml:space="preserve"> der im Folgenden genannten </w:t>
      </w:r>
      <w:r w:rsidRPr="00B33B5D">
        <w:rPr>
          <w:rFonts w:ascii="Open Sans Light" w:eastAsia="Arial" w:hAnsi="Open Sans Light" w:cs="Open Sans Light"/>
          <w:b/>
          <w:bCs/>
          <w:kern w:val="0"/>
          <w:sz w:val="20"/>
          <w:szCs w:val="20"/>
          <w14:ligatures w14:val="none"/>
        </w:rPr>
        <w:t>Lernformen und Erfahrungsfelder</w:t>
      </w:r>
      <w:r w:rsidRPr="00B33B5D">
        <w:rPr>
          <w:rFonts w:ascii="Open Sans Light" w:eastAsia="Arial" w:hAnsi="Open Sans Light" w:cs="Open Sans Light"/>
          <w:kern w:val="0"/>
          <w:sz w:val="20"/>
          <w:szCs w:val="20"/>
          <w14:ligatures w14:val="none"/>
        </w:rPr>
        <w:t>:</w:t>
      </w:r>
    </w:p>
    <w:p w14:paraId="5C2F5972" w14:textId="77777777" w:rsidR="00B33B5D" w:rsidRPr="00B33B5D" w:rsidRDefault="00B33B5D" w:rsidP="00B33B5D">
      <w:pPr>
        <w:numPr>
          <w:ilvl w:val="0"/>
          <w:numId w:val="6"/>
        </w:num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Weiterbildungskurse, die für die Mediation nützlich sind.</w:t>
      </w:r>
    </w:p>
    <w:p w14:paraId="1F875903" w14:textId="77777777" w:rsidR="00B33B5D" w:rsidRPr="00B33B5D" w:rsidRDefault="00B33B5D" w:rsidP="00B33B5D">
      <w:pPr>
        <w:numPr>
          <w:ilvl w:val="0"/>
          <w:numId w:val="6"/>
        </w:num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Nachgewiesene Tätigkeit als Mentor/-in für neu einsteigende Mediatoren/-innen (Einbezug in Co-Mediation, Assistenz, Praxisbegleitung).</w:t>
      </w:r>
    </w:p>
    <w:p w14:paraId="266E7F77" w14:textId="77777777" w:rsidR="00B33B5D" w:rsidRPr="00B33B5D" w:rsidRDefault="00B33B5D" w:rsidP="00B33B5D">
      <w:pPr>
        <w:numPr>
          <w:ilvl w:val="0"/>
          <w:numId w:val="6"/>
        </w:num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Dokumentierte Praxis (Fallvignette von ca. 1 A4-Seite: 10 Stunden pro dokumentierten Mediationsfall).</w:t>
      </w:r>
    </w:p>
    <w:p w14:paraId="781CB49F" w14:textId="77777777" w:rsidR="00B33B5D" w:rsidRPr="00B33B5D" w:rsidRDefault="00B33B5D" w:rsidP="00B33B5D">
      <w:pPr>
        <w:numPr>
          <w:ilvl w:val="0"/>
          <w:numId w:val="6"/>
        </w:num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Wissenschaftliche Arbeit und Publikationen; Unterricht in Mediation, öffentliche Referate.</w:t>
      </w:r>
    </w:p>
    <w:p w14:paraId="004A210A" w14:textId="77777777" w:rsidR="00B33B5D" w:rsidRPr="00B33B5D" w:rsidRDefault="00B33B5D" w:rsidP="00B33B5D">
      <w:pPr>
        <w:numPr>
          <w:ilvl w:val="0"/>
          <w:numId w:val="6"/>
        </w:numPr>
        <w:suppressAutoHyphens/>
        <w:spacing w:before="93" w:after="0" w:line="360" w:lineRule="auto"/>
        <w:ind w:right="55"/>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Tätigkeit in FSM-Gremien oder in einer Mitgliedsorganisationen; Mitarbeit in Fachgruppen.</w:t>
      </w:r>
    </w:p>
    <w:p w14:paraId="36E2380D" w14:textId="77777777" w:rsidR="00B33B5D" w:rsidRPr="00B33B5D" w:rsidRDefault="00B33B5D" w:rsidP="00B33B5D">
      <w:pPr>
        <w:suppressAutoHyphens/>
        <w:spacing w:before="93" w:after="0" w:line="360" w:lineRule="auto"/>
        <w:ind w:right="55"/>
        <w:rPr>
          <w:rFonts w:ascii="Open Sans Light" w:eastAsia="Arial" w:hAnsi="Open Sans Light" w:cs="Open Sans Light"/>
          <w:kern w:val="0"/>
          <w:sz w:val="20"/>
          <w:szCs w:val="20"/>
          <w14:ligatures w14:val="none"/>
        </w:rPr>
      </w:pPr>
    </w:p>
    <w:p w14:paraId="1F8D2624" w14:textId="77777777" w:rsidR="00B33B5D" w:rsidRPr="00B33B5D" w:rsidRDefault="00B33B5D" w:rsidP="00B33B5D">
      <w:pPr>
        <w:suppressAutoHyphens/>
        <w:spacing w:before="93" w:after="0" w:line="360" w:lineRule="auto"/>
        <w:ind w:right="55"/>
        <w:rPr>
          <w:rFonts w:ascii="Open Sans Light" w:eastAsia="Arial" w:hAnsi="Open Sans Light" w:cs="Open Sans Light"/>
          <w:i/>
          <w:iCs/>
          <w:kern w:val="0"/>
          <w:sz w:val="20"/>
          <w:szCs w:val="20"/>
          <w:lang w:val="fr-CH"/>
          <w14:ligatures w14:val="none"/>
        </w:rPr>
      </w:pPr>
      <w:r w:rsidRPr="00B33B5D">
        <w:rPr>
          <w:rFonts w:ascii="Open Sans Light" w:eastAsia="Arial" w:hAnsi="Open Sans Light" w:cs="Open Sans Light"/>
          <w:i/>
          <w:iCs/>
          <w:kern w:val="0"/>
          <w:sz w:val="20"/>
          <w:szCs w:val="20"/>
          <w:lang w:val="fr-CH"/>
          <w14:ligatures w14:val="none"/>
        </w:rPr>
        <w:t xml:space="preserve">Selon le Règlement sur les formations en médiation (article 20) et les Lignes directrices chiffre V : Formation continue, vous êtes tenu/e de suivre, sur une période de trois ans, une formation continue personnelle d’une durée de </w:t>
      </w:r>
      <w:r w:rsidRPr="00B33B5D">
        <w:rPr>
          <w:rFonts w:ascii="Open Sans Light" w:eastAsia="Arial" w:hAnsi="Open Sans Light" w:cs="Open Sans Light"/>
          <w:b/>
          <w:bCs/>
          <w:i/>
          <w:iCs/>
          <w:kern w:val="0"/>
          <w:sz w:val="20"/>
          <w:szCs w:val="20"/>
          <w:lang w:val="fr-CH"/>
          <w14:ligatures w14:val="none"/>
        </w:rPr>
        <w:t>60 heures</w:t>
      </w:r>
      <w:r w:rsidRPr="00B33B5D">
        <w:rPr>
          <w:rFonts w:ascii="Open Sans Light" w:eastAsia="Arial" w:hAnsi="Open Sans Light" w:cs="Open Sans Light"/>
          <w:i/>
          <w:iCs/>
          <w:kern w:val="0"/>
          <w:sz w:val="20"/>
          <w:szCs w:val="20"/>
          <w:lang w:val="fr-CH"/>
          <w14:ligatures w14:val="none"/>
        </w:rPr>
        <w:t xml:space="preserve">. Celle-ci comprend </w:t>
      </w:r>
      <w:r w:rsidRPr="00B33B5D">
        <w:rPr>
          <w:rFonts w:ascii="Open Sans Light" w:eastAsia="Arial" w:hAnsi="Open Sans Light" w:cs="Open Sans Light"/>
          <w:b/>
          <w:bCs/>
          <w:i/>
          <w:iCs/>
          <w:kern w:val="0"/>
          <w:sz w:val="20"/>
          <w:szCs w:val="20"/>
          <w:lang w:val="fr-CH"/>
          <w14:ligatures w14:val="none"/>
        </w:rPr>
        <w:t>20 heures</w:t>
      </w:r>
      <w:r w:rsidRPr="00B33B5D">
        <w:rPr>
          <w:rFonts w:ascii="Open Sans Light" w:eastAsia="Arial" w:hAnsi="Open Sans Light" w:cs="Open Sans Light"/>
          <w:i/>
          <w:iCs/>
          <w:kern w:val="0"/>
          <w:sz w:val="20"/>
          <w:szCs w:val="20"/>
          <w:lang w:val="fr-CH"/>
          <w14:ligatures w14:val="none"/>
        </w:rPr>
        <w:t xml:space="preserve"> de </w:t>
      </w:r>
      <w:r w:rsidRPr="00B33B5D">
        <w:rPr>
          <w:rFonts w:ascii="Open Sans Light" w:eastAsia="Arial" w:hAnsi="Open Sans Light" w:cs="Open Sans Light"/>
          <w:b/>
          <w:bCs/>
          <w:i/>
          <w:iCs/>
          <w:kern w:val="0"/>
          <w:sz w:val="20"/>
          <w:szCs w:val="20"/>
          <w:lang w:val="fr-CH"/>
          <w14:ligatures w14:val="none"/>
        </w:rPr>
        <w:t>supervision/intervision</w:t>
      </w:r>
      <w:r w:rsidRPr="00B33B5D">
        <w:rPr>
          <w:rFonts w:ascii="Open Sans Light" w:eastAsia="Arial" w:hAnsi="Open Sans Light" w:cs="Open Sans Light"/>
          <w:i/>
          <w:iCs/>
          <w:kern w:val="0"/>
          <w:sz w:val="20"/>
          <w:szCs w:val="20"/>
          <w:lang w:val="fr-CH"/>
          <w14:ligatures w14:val="none"/>
        </w:rPr>
        <w:t xml:space="preserve"> en relation avec ses propres cas de médiation ainsi que </w:t>
      </w:r>
      <w:r w:rsidRPr="00B33B5D">
        <w:rPr>
          <w:rFonts w:ascii="Open Sans Light" w:eastAsia="Arial" w:hAnsi="Open Sans Light" w:cs="Open Sans Light"/>
          <w:b/>
          <w:bCs/>
          <w:i/>
          <w:iCs/>
          <w:kern w:val="0"/>
          <w:sz w:val="20"/>
          <w:szCs w:val="20"/>
          <w:lang w:val="fr-CH"/>
          <w14:ligatures w14:val="none"/>
        </w:rPr>
        <w:t>40 heures</w:t>
      </w:r>
      <w:r w:rsidRPr="00B33B5D">
        <w:rPr>
          <w:rFonts w:ascii="Open Sans Light" w:eastAsia="Arial" w:hAnsi="Open Sans Light" w:cs="Open Sans Light"/>
          <w:i/>
          <w:iCs/>
          <w:kern w:val="0"/>
          <w:sz w:val="20"/>
          <w:szCs w:val="20"/>
          <w:lang w:val="fr-CH"/>
          <w14:ligatures w14:val="none"/>
        </w:rPr>
        <w:t xml:space="preserve"> à choisir dans </w:t>
      </w:r>
      <w:r w:rsidRPr="00B33B5D">
        <w:rPr>
          <w:rFonts w:ascii="Open Sans Light" w:eastAsia="Arial" w:hAnsi="Open Sans Light" w:cs="Open Sans Light"/>
          <w:b/>
          <w:bCs/>
          <w:i/>
          <w:iCs/>
          <w:kern w:val="0"/>
          <w:sz w:val="20"/>
          <w:szCs w:val="20"/>
          <w:lang w:val="fr-CH"/>
          <w14:ligatures w14:val="none"/>
        </w:rPr>
        <w:t>au moins deux</w:t>
      </w:r>
      <w:r w:rsidRPr="00B33B5D">
        <w:rPr>
          <w:rFonts w:ascii="Open Sans Light" w:eastAsia="Arial" w:hAnsi="Open Sans Light" w:cs="Open Sans Light"/>
          <w:i/>
          <w:iCs/>
          <w:kern w:val="0"/>
          <w:sz w:val="20"/>
          <w:szCs w:val="20"/>
          <w:lang w:val="fr-CH"/>
          <w14:ligatures w14:val="none"/>
        </w:rPr>
        <w:t xml:space="preserve"> des domaines </w:t>
      </w:r>
      <w:proofErr w:type="gramStart"/>
      <w:r w:rsidRPr="00B33B5D">
        <w:rPr>
          <w:rFonts w:ascii="Open Sans Light" w:eastAsia="Arial" w:hAnsi="Open Sans Light" w:cs="Open Sans Light"/>
          <w:i/>
          <w:iCs/>
          <w:kern w:val="0"/>
          <w:sz w:val="20"/>
          <w:szCs w:val="20"/>
          <w:lang w:val="fr-CH"/>
          <w14:ligatures w14:val="none"/>
        </w:rPr>
        <w:t>suivants:</w:t>
      </w:r>
      <w:proofErr w:type="gramEnd"/>
    </w:p>
    <w:p w14:paraId="04FCE5A9" w14:textId="77777777" w:rsidR="00B33B5D" w:rsidRPr="00B33B5D" w:rsidRDefault="00B33B5D" w:rsidP="00B33B5D">
      <w:pPr>
        <w:numPr>
          <w:ilvl w:val="0"/>
          <w:numId w:val="7"/>
        </w:numPr>
        <w:suppressAutoHyphens/>
        <w:spacing w:before="93" w:after="0" w:line="360" w:lineRule="auto"/>
        <w:ind w:right="55"/>
        <w:rPr>
          <w:rFonts w:ascii="Open Sans Light" w:eastAsia="Arial" w:hAnsi="Open Sans Light" w:cs="Open Sans Light"/>
          <w:i/>
          <w:iCs/>
          <w:kern w:val="0"/>
          <w:sz w:val="20"/>
          <w:szCs w:val="20"/>
          <w:lang w:val="fr-FR"/>
          <w14:ligatures w14:val="none"/>
        </w:rPr>
      </w:pPr>
      <w:proofErr w:type="gramStart"/>
      <w:r w:rsidRPr="00B33B5D">
        <w:rPr>
          <w:rFonts w:ascii="Open Sans Light" w:eastAsia="Arial" w:hAnsi="Open Sans Light" w:cs="Open Sans Light"/>
          <w:i/>
          <w:iCs/>
          <w:kern w:val="0"/>
          <w:sz w:val="20"/>
          <w:szCs w:val="20"/>
          <w:lang w:val="fr-CH"/>
          <w14:ligatures w14:val="none"/>
        </w:rPr>
        <w:t>formations</w:t>
      </w:r>
      <w:proofErr w:type="gramEnd"/>
      <w:r w:rsidRPr="00B33B5D">
        <w:rPr>
          <w:rFonts w:ascii="Open Sans Light" w:eastAsia="Arial" w:hAnsi="Open Sans Light" w:cs="Open Sans Light"/>
          <w:i/>
          <w:iCs/>
          <w:kern w:val="0"/>
          <w:sz w:val="20"/>
          <w:szCs w:val="20"/>
          <w:lang w:val="fr-CH"/>
          <w14:ligatures w14:val="none"/>
        </w:rPr>
        <w:t xml:space="preserve"> avancées utiles à la </w:t>
      </w:r>
      <w:proofErr w:type="gramStart"/>
      <w:r w:rsidRPr="00B33B5D">
        <w:rPr>
          <w:rFonts w:ascii="Open Sans Light" w:eastAsia="Arial" w:hAnsi="Open Sans Light" w:cs="Open Sans Light"/>
          <w:i/>
          <w:iCs/>
          <w:kern w:val="0"/>
          <w:sz w:val="20"/>
          <w:szCs w:val="20"/>
          <w:lang w:val="fr-CH"/>
          <w14:ligatures w14:val="none"/>
        </w:rPr>
        <w:t>médiation;</w:t>
      </w:r>
      <w:proofErr w:type="gramEnd"/>
    </w:p>
    <w:p w14:paraId="750328CF" w14:textId="77777777" w:rsidR="00B33B5D" w:rsidRPr="00B33B5D" w:rsidRDefault="00B33B5D" w:rsidP="00B33B5D">
      <w:pPr>
        <w:numPr>
          <w:ilvl w:val="0"/>
          <w:numId w:val="7"/>
        </w:numPr>
        <w:suppressAutoHyphens/>
        <w:spacing w:before="93" w:after="0" w:line="360" w:lineRule="auto"/>
        <w:ind w:right="55"/>
        <w:rPr>
          <w:rFonts w:ascii="Open Sans Light" w:eastAsia="Arial" w:hAnsi="Open Sans Light" w:cs="Open Sans Light"/>
          <w:i/>
          <w:iCs/>
          <w:kern w:val="0"/>
          <w:sz w:val="20"/>
          <w:szCs w:val="20"/>
          <w:lang w:val="fr-FR"/>
          <w14:ligatures w14:val="none"/>
        </w:rPr>
      </w:pPr>
      <w:proofErr w:type="gramStart"/>
      <w:r w:rsidRPr="00B33B5D">
        <w:rPr>
          <w:rFonts w:ascii="Open Sans Light" w:eastAsia="Arial" w:hAnsi="Open Sans Light" w:cs="Open Sans Light"/>
          <w:i/>
          <w:iCs/>
          <w:kern w:val="0"/>
          <w:sz w:val="20"/>
          <w:szCs w:val="20"/>
          <w:lang w:val="fr-CH"/>
          <w14:ligatures w14:val="none"/>
        </w:rPr>
        <w:t>activité</w:t>
      </w:r>
      <w:proofErr w:type="gramEnd"/>
      <w:r w:rsidRPr="00B33B5D">
        <w:rPr>
          <w:rFonts w:ascii="Open Sans Light" w:eastAsia="Arial" w:hAnsi="Open Sans Light" w:cs="Open Sans Light"/>
          <w:i/>
          <w:iCs/>
          <w:kern w:val="0"/>
          <w:sz w:val="20"/>
          <w:szCs w:val="20"/>
          <w:lang w:val="fr-CH"/>
          <w14:ligatures w14:val="none"/>
        </w:rPr>
        <w:t xml:space="preserve"> attestée en tant que mentor de médiatrices et médiateurs débutants (associés en tant que co-médiateurs ou assistants, maître de stage</w:t>
      </w:r>
      <w:proofErr w:type="gramStart"/>
      <w:r w:rsidRPr="00B33B5D">
        <w:rPr>
          <w:rFonts w:ascii="Open Sans Light" w:eastAsia="Arial" w:hAnsi="Open Sans Light" w:cs="Open Sans Light"/>
          <w:i/>
          <w:iCs/>
          <w:kern w:val="0"/>
          <w:sz w:val="20"/>
          <w:szCs w:val="20"/>
          <w:lang w:val="fr-CH"/>
          <w14:ligatures w14:val="none"/>
        </w:rPr>
        <w:t>);</w:t>
      </w:r>
      <w:proofErr w:type="gramEnd"/>
    </w:p>
    <w:p w14:paraId="154171AE" w14:textId="77777777" w:rsidR="00B33B5D" w:rsidRPr="00B33B5D" w:rsidRDefault="00B33B5D" w:rsidP="00B33B5D">
      <w:pPr>
        <w:numPr>
          <w:ilvl w:val="0"/>
          <w:numId w:val="7"/>
        </w:numPr>
        <w:suppressAutoHyphens/>
        <w:spacing w:before="93" w:after="0" w:line="360" w:lineRule="auto"/>
        <w:ind w:right="55"/>
        <w:rPr>
          <w:rFonts w:ascii="Open Sans Light" w:eastAsia="Arial" w:hAnsi="Open Sans Light" w:cs="Open Sans Light"/>
          <w:i/>
          <w:iCs/>
          <w:kern w:val="0"/>
          <w:sz w:val="20"/>
          <w:szCs w:val="20"/>
          <w:lang w:val="fr-FR"/>
          <w14:ligatures w14:val="none"/>
        </w:rPr>
      </w:pPr>
      <w:proofErr w:type="gramStart"/>
      <w:r w:rsidRPr="00B33B5D">
        <w:rPr>
          <w:rFonts w:ascii="Open Sans Light" w:eastAsia="Arial" w:hAnsi="Open Sans Light" w:cs="Open Sans Light"/>
          <w:i/>
          <w:iCs/>
          <w:kern w:val="0"/>
          <w:sz w:val="20"/>
          <w:szCs w:val="20"/>
          <w:lang w:val="fr-CH"/>
          <w14:ligatures w14:val="none"/>
        </w:rPr>
        <w:t>pratique</w:t>
      </w:r>
      <w:proofErr w:type="gramEnd"/>
      <w:r w:rsidRPr="00B33B5D">
        <w:rPr>
          <w:rFonts w:ascii="Open Sans Light" w:eastAsia="Arial" w:hAnsi="Open Sans Light" w:cs="Open Sans Light"/>
          <w:i/>
          <w:iCs/>
          <w:kern w:val="0"/>
          <w:sz w:val="20"/>
          <w:szCs w:val="20"/>
          <w:lang w:val="fr-CH"/>
          <w14:ligatures w14:val="none"/>
        </w:rPr>
        <w:t xml:space="preserve"> documentée (Vignette de cas d’env. 1 page A4 : 10 heures par cas de médiation documenté</w:t>
      </w:r>
      <w:proofErr w:type="gramStart"/>
      <w:r w:rsidRPr="00B33B5D">
        <w:rPr>
          <w:rFonts w:ascii="Open Sans Light" w:eastAsia="Arial" w:hAnsi="Open Sans Light" w:cs="Open Sans Light"/>
          <w:i/>
          <w:iCs/>
          <w:kern w:val="0"/>
          <w:sz w:val="20"/>
          <w:szCs w:val="20"/>
          <w:lang w:val="fr-CH"/>
          <w14:ligatures w14:val="none"/>
        </w:rPr>
        <w:t>);</w:t>
      </w:r>
      <w:proofErr w:type="gramEnd"/>
    </w:p>
    <w:p w14:paraId="0AB2EA05" w14:textId="77777777" w:rsidR="00B33B5D" w:rsidRPr="00B33B5D" w:rsidRDefault="00B33B5D" w:rsidP="00B33B5D">
      <w:pPr>
        <w:numPr>
          <w:ilvl w:val="0"/>
          <w:numId w:val="7"/>
        </w:numPr>
        <w:suppressAutoHyphens/>
        <w:spacing w:before="93" w:after="0" w:line="360" w:lineRule="auto"/>
        <w:ind w:right="55"/>
        <w:rPr>
          <w:rFonts w:ascii="Open Sans Light" w:eastAsia="Arial" w:hAnsi="Open Sans Light" w:cs="Open Sans Light"/>
          <w:i/>
          <w:iCs/>
          <w:kern w:val="0"/>
          <w:sz w:val="20"/>
          <w:szCs w:val="20"/>
          <w:lang w:val="fr-FR"/>
          <w14:ligatures w14:val="none"/>
        </w:rPr>
      </w:pPr>
      <w:proofErr w:type="gramStart"/>
      <w:r w:rsidRPr="00B33B5D">
        <w:rPr>
          <w:rFonts w:ascii="Open Sans Light" w:eastAsia="Arial" w:hAnsi="Open Sans Light" w:cs="Open Sans Light"/>
          <w:i/>
          <w:iCs/>
          <w:kern w:val="0"/>
          <w:sz w:val="20"/>
          <w:szCs w:val="20"/>
          <w:lang w:val="fr-CH"/>
          <w14:ligatures w14:val="none"/>
        </w:rPr>
        <w:t>travail</w:t>
      </w:r>
      <w:proofErr w:type="gramEnd"/>
      <w:r w:rsidRPr="00B33B5D">
        <w:rPr>
          <w:rFonts w:ascii="Open Sans Light" w:eastAsia="Arial" w:hAnsi="Open Sans Light" w:cs="Open Sans Light"/>
          <w:i/>
          <w:iCs/>
          <w:kern w:val="0"/>
          <w:sz w:val="20"/>
          <w:szCs w:val="20"/>
          <w:lang w:val="fr-CH"/>
          <w14:ligatures w14:val="none"/>
        </w:rPr>
        <w:t xml:space="preserve"> scientifique et </w:t>
      </w:r>
      <w:proofErr w:type="gramStart"/>
      <w:r w:rsidRPr="00B33B5D">
        <w:rPr>
          <w:rFonts w:ascii="Open Sans Light" w:eastAsia="Arial" w:hAnsi="Open Sans Light" w:cs="Open Sans Light"/>
          <w:i/>
          <w:iCs/>
          <w:kern w:val="0"/>
          <w:sz w:val="20"/>
          <w:szCs w:val="20"/>
          <w:lang w:val="fr-CH"/>
          <w14:ligatures w14:val="none"/>
        </w:rPr>
        <w:t>publications;</w:t>
      </w:r>
      <w:proofErr w:type="gramEnd"/>
      <w:r w:rsidRPr="00B33B5D">
        <w:rPr>
          <w:rFonts w:ascii="Open Sans Light" w:eastAsia="Arial" w:hAnsi="Open Sans Light" w:cs="Open Sans Light"/>
          <w:i/>
          <w:iCs/>
          <w:kern w:val="0"/>
          <w:sz w:val="20"/>
          <w:szCs w:val="20"/>
          <w:lang w:val="fr-CH"/>
          <w14:ligatures w14:val="none"/>
        </w:rPr>
        <w:t xml:space="preserve"> enseignement en médiation, conférences publiques.</w:t>
      </w:r>
    </w:p>
    <w:p w14:paraId="0CC87213" w14:textId="77777777" w:rsidR="00B33B5D" w:rsidRPr="00B33B5D" w:rsidRDefault="00B33B5D" w:rsidP="00B33B5D">
      <w:pPr>
        <w:numPr>
          <w:ilvl w:val="0"/>
          <w:numId w:val="7"/>
        </w:numPr>
        <w:suppressAutoHyphens/>
        <w:spacing w:before="93" w:after="0" w:line="360" w:lineRule="auto"/>
        <w:ind w:right="55"/>
        <w:rPr>
          <w:rFonts w:ascii="Open Sans Light" w:eastAsia="Arial" w:hAnsi="Open Sans Light" w:cs="Open Sans Light"/>
          <w:i/>
          <w:iCs/>
          <w:kern w:val="0"/>
          <w:sz w:val="20"/>
          <w:szCs w:val="20"/>
          <w:lang w:val="fr-FR"/>
          <w14:ligatures w14:val="none"/>
        </w:rPr>
      </w:pPr>
      <w:proofErr w:type="gramStart"/>
      <w:r w:rsidRPr="00B33B5D">
        <w:rPr>
          <w:rFonts w:ascii="Open Sans Light" w:eastAsia="Arial" w:hAnsi="Open Sans Light" w:cs="Open Sans Light"/>
          <w:i/>
          <w:iCs/>
          <w:kern w:val="0"/>
          <w:sz w:val="20"/>
          <w:szCs w:val="20"/>
          <w:lang w:val="fr-CH"/>
          <w14:ligatures w14:val="none"/>
        </w:rPr>
        <w:t>travail</w:t>
      </w:r>
      <w:proofErr w:type="gramEnd"/>
      <w:r w:rsidRPr="00B33B5D">
        <w:rPr>
          <w:rFonts w:ascii="Open Sans Light" w:eastAsia="Arial" w:hAnsi="Open Sans Light" w:cs="Open Sans Light"/>
          <w:i/>
          <w:iCs/>
          <w:kern w:val="0"/>
          <w:sz w:val="20"/>
          <w:szCs w:val="20"/>
          <w:lang w:val="fr-CH"/>
          <w14:ligatures w14:val="none"/>
        </w:rPr>
        <w:t xml:space="preserve"> au sein d’un organe de la FSM ou d’une organisation </w:t>
      </w:r>
      <w:proofErr w:type="gramStart"/>
      <w:r w:rsidRPr="00B33B5D">
        <w:rPr>
          <w:rFonts w:ascii="Open Sans Light" w:eastAsia="Arial" w:hAnsi="Open Sans Light" w:cs="Open Sans Light"/>
          <w:i/>
          <w:iCs/>
          <w:kern w:val="0"/>
          <w:sz w:val="20"/>
          <w:szCs w:val="20"/>
          <w:lang w:val="fr-CH"/>
          <w14:ligatures w14:val="none"/>
        </w:rPr>
        <w:t>membre;</w:t>
      </w:r>
      <w:proofErr w:type="gramEnd"/>
      <w:r w:rsidRPr="00B33B5D">
        <w:rPr>
          <w:rFonts w:ascii="Open Sans Light" w:eastAsia="Arial" w:hAnsi="Open Sans Light" w:cs="Open Sans Light"/>
          <w:i/>
          <w:iCs/>
          <w:kern w:val="0"/>
          <w:sz w:val="20"/>
          <w:szCs w:val="20"/>
          <w:lang w:val="fr-CH"/>
          <w14:ligatures w14:val="none"/>
        </w:rPr>
        <w:t xml:space="preserve"> travail au sein de groupes spécialisés.</w:t>
      </w:r>
    </w:p>
    <w:p w14:paraId="00CCF57C" w14:textId="77777777" w:rsidR="00B33B5D" w:rsidRDefault="00B33B5D" w:rsidP="00B33B5D">
      <w:pPr>
        <w:suppressAutoHyphens/>
        <w:spacing w:before="93" w:after="0" w:line="360" w:lineRule="auto"/>
        <w:ind w:left="720" w:right="55"/>
        <w:rPr>
          <w:rFonts w:ascii="Open Sans Light" w:eastAsia="Arial" w:hAnsi="Open Sans Light" w:cs="Open Sans Light"/>
          <w:i/>
          <w:iCs/>
          <w:kern w:val="0"/>
          <w:sz w:val="20"/>
          <w:szCs w:val="20"/>
          <w:lang w:val="fr-FR"/>
          <w14:ligatures w14:val="none"/>
        </w:rPr>
      </w:pPr>
    </w:p>
    <w:p w14:paraId="369506DA" w14:textId="77777777" w:rsidR="00B33B5D" w:rsidRPr="00B33B5D" w:rsidRDefault="00B33B5D" w:rsidP="00B33B5D">
      <w:pPr>
        <w:suppressAutoHyphens/>
        <w:spacing w:before="93" w:after="0" w:line="360" w:lineRule="auto"/>
        <w:ind w:left="720" w:right="55"/>
        <w:rPr>
          <w:rFonts w:ascii="Open Sans Light" w:eastAsia="Arial" w:hAnsi="Open Sans Light" w:cs="Open Sans Light"/>
          <w:i/>
          <w:iCs/>
          <w:kern w:val="0"/>
          <w:sz w:val="16"/>
          <w:szCs w:val="16"/>
          <w:lang w:val="fr-FR"/>
          <w14:ligatures w14:val="none"/>
        </w:rPr>
      </w:pPr>
    </w:p>
    <w:p w14:paraId="54B9A559" w14:textId="77777777" w:rsidR="00B33B5D" w:rsidRPr="00B33B5D" w:rsidRDefault="00B33B5D" w:rsidP="00B33B5D">
      <w:pPr>
        <w:numPr>
          <w:ilvl w:val="0"/>
          <w:numId w:val="5"/>
        </w:numPr>
        <w:tabs>
          <w:tab w:val="left" w:pos="426"/>
        </w:tabs>
        <w:suppressAutoHyphens/>
        <w:spacing w:after="0" w:line="240" w:lineRule="auto"/>
        <w:ind w:left="426" w:hanging="426"/>
        <w:outlineLvl w:val="0"/>
        <w:rPr>
          <w:rFonts w:ascii="Open Sans Light" w:eastAsia="Arial" w:hAnsi="Open Sans Light" w:cs="Open Sans Light"/>
          <w:i/>
          <w:iCs/>
          <w:kern w:val="0"/>
          <w:sz w:val="22"/>
          <w:szCs w:val="22"/>
          <w:lang w:val="de-DE"/>
          <w14:ligatures w14:val="none"/>
        </w:rPr>
      </w:pPr>
      <w:r w:rsidRPr="00B33B5D">
        <w:rPr>
          <w:rFonts w:ascii="Open Sans Light" w:eastAsia="Arial" w:hAnsi="Open Sans Light" w:cs="Open Sans Light"/>
          <w:b/>
          <w:bCs/>
          <w:kern w:val="0"/>
          <w:lang w:val="de-DE"/>
          <w14:ligatures w14:val="none"/>
        </w:rPr>
        <w:t>Supervision / Intervision</w:t>
      </w:r>
      <w:r w:rsidRPr="00B33B5D">
        <w:rPr>
          <w:rFonts w:ascii="Open Sans Light" w:eastAsia="Arial" w:hAnsi="Open Sans Light" w:cs="Open Sans Light"/>
          <w:b/>
          <w:bCs/>
          <w:kern w:val="0"/>
          <w:lang w:val="de-DE"/>
          <w14:ligatures w14:val="none"/>
        </w:rPr>
        <w:br/>
      </w:r>
      <w:r w:rsidRPr="00B33B5D">
        <w:rPr>
          <w:rFonts w:ascii="Open Sans Light" w:eastAsia="Arial" w:hAnsi="Open Sans Light" w:cs="Open Sans Light"/>
          <w:kern w:val="0"/>
          <w:sz w:val="22"/>
          <w:szCs w:val="22"/>
          <w:lang w:val="de-DE"/>
          <w14:ligatures w14:val="none"/>
        </w:rPr>
        <w:t xml:space="preserve">(20h Mindestanforderung in 3 Jahren / </w:t>
      </w:r>
      <w:r w:rsidRPr="00B33B5D">
        <w:rPr>
          <w:rFonts w:ascii="Open Sans Light" w:eastAsia="Arial" w:hAnsi="Open Sans Light" w:cs="Open Sans Light"/>
          <w:i/>
          <w:iCs/>
          <w:kern w:val="0"/>
          <w:sz w:val="22"/>
          <w:szCs w:val="22"/>
          <w:lang w:val="de-DE"/>
          <w14:ligatures w14:val="none"/>
        </w:rPr>
        <w:t>20 h Minimum requis sur 3 ans)</w:t>
      </w:r>
    </w:p>
    <w:p w14:paraId="71091C86" w14:textId="77777777" w:rsidR="00B33B5D" w:rsidRPr="00B33B5D" w:rsidRDefault="00B33B5D" w:rsidP="00B33B5D">
      <w:pPr>
        <w:tabs>
          <w:tab w:val="left" w:pos="511"/>
        </w:tabs>
        <w:suppressAutoHyphens/>
        <w:spacing w:after="0" w:line="240" w:lineRule="auto"/>
        <w:outlineLvl w:val="0"/>
        <w:rPr>
          <w:rFonts w:ascii="Open Sans Light" w:eastAsia="Arial" w:hAnsi="Open Sans Light" w:cs="Open Sans Light"/>
          <w:b/>
          <w:bCs/>
          <w:kern w:val="0"/>
          <w:sz w:val="20"/>
          <w:szCs w:val="20"/>
          <w:lang w:val="de-DE"/>
          <w14:ligatures w14:val="none"/>
        </w:rPr>
      </w:pPr>
    </w:p>
    <w:p w14:paraId="05982EAE" w14:textId="77777777" w:rsidR="00B33B5D" w:rsidRPr="00B33B5D" w:rsidRDefault="00B33B5D" w:rsidP="00B33B5D">
      <w:pPr>
        <w:tabs>
          <w:tab w:val="left" w:pos="511"/>
        </w:tabs>
        <w:suppressAutoHyphens/>
        <w:spacing w:after="0" w:line="240" w:lineRule="auto"/>
        <w:rPr>
          <w:rFonts w:ascii="Open Sans Light" w:eastAsia="Arial" w:hAnsi="Open Sans Light" w:cs="Open Sans Light"/>
          <w:kern w:val="0"/>
          <w:sz w:val="20"/>
          <w:szCs w:val="20"/>
          <w14:ligatures w14:val="none"/>
        </w:rPr>
      </w:pPr>
      <w:r w:rsidRPr="00B33B5D">
        <w:rPr>
          <w:rFonts w:ascii="Open Sans Light" w:eastAsia="Arial" w:hAnsi="Open Sans Light" w:cs="Open Sans Light"/>
          <w:kern w:val="0"/>
          <w:sz w:val="20"/>
          <w:szCs w:val="20"/>
          <w14:ligatures w14:val="none"/>
        </w:rPr>
        <w:t xml:space="preserve">Die </w:t>
      </w:r>
      <w:r w:rsidRPr="00B33B5D">
        <w:rPr>
          <w:rFonts w:ascii="Open Sans Light" w:eastAsia="Arial" w:hAnsi="Open Sans Light" w:cs="Open Sans Light"/>
          <w:b/>
          <w:bCs/>
          <w:kern w:val="0"/>
          <w:sz w:val="20"/>
          <w:szCs w:val="20"/>
          <w14:ligatures w14:val="none"/>
        </w:rPr>
        <w:t>Analyse der eigenen Berufspraxis</w:t>
      </w:r>
      <w:r w:rsidRPr="00B33B5D">
        <w:rPr>
          <w:rFonts w:ascii="Open Sans Light" w:eastAsia="Arial" w:hAnsi="Open Sans Light" w:cs="Open Sans Light"/>
          <w:kern w:val="0"/>
          <w:sz w:val="20"/>
          <w:szCs w:val="20"/>
          <w14:ligatures w14:val="none"/>
        </w:rPr>
        <w:t xml:space="preserve"> (unter Peers oder Supervision) erlaubt es dem Mediator, in einer individuellen und kollektiven Dimension über die Handlungen in der Ausübung des Berufs, methodische und technische Fragen, ethische Dimension der Intervention, Haltung als Dritter und persönlichen Resonanzen</w:t>
      </w:r>
    </w:p>
    <w:p w14:paraId="3A436F33" w14:textId="77777777" w:rsidR="00B33B5D" w:rsidRPr="00B33B5D" w:rsidRDefault="00B33B5D" w:rsidP="00B33B5D">
      <w:pPr>
        <w:tabs>
          <w:tab w:val="left" w:pos="511"/>
        </w:tabs>
        <w:suppressAutoHyphens/>
        <w:spacing w:after="0" w:line="360" w:lineRule="auto"/>
        <w:rPr>
          <w:rFonts w:ascii="Open Sans Light" w:eastAsia="Arial" w:hAnsi="Open Sans Light" w:cs="Open Sans Light"/>
          <w:kern w:val="0"/>
          <w:sz w:val="20"/>
          <w:szCs w:val="20"/>
          <w:lang w:val="fr-CH"/>
          <w14:ligatures w14:val="none"/>
        </w:rPr>
      </w:pPr>
      <w:proofErr w:type="gramStart"/>
      <w:r w:rsidRPr="00B33B5D">
        <w:rPr>
          <w:rFonts w:ascii="Open Sans Light" w:eastAsia="Arial" w:hAnsi="Open Sans Light" w:cs="Open Sans Light"/>
          <w:kern w:val="0"/>
          <w:sz w:val="20"/>
          <w:szCs w:val="20"/>
          <w:lang w:val="fr-FR"/>
          <w14:ligatures w14:val="none"/>
        </w:rPr>
        <w:t>nachzudenken</w:t>
      </w:r>
      <w:proofErr w:type="gramEnd"/>
      <w:r w:rsidRPr="00B33B5D">
        <w:rPr>
          <w:rFonts w:ascii="Open Sans Light" w:eastAsia="Arial" w:hAnsi="Open Sans Light" w:cs="Open Sans Light"/>
          <w:kern w:val="0"/>
          <w:sz w:val="20"/>
          <w:szCs w:val="20"/>
          <w:lang w:val="fr-FR"/>
          <w14:ligatures w14:val="none"/>
        </w:rPr>
        <w:t>.</w:t>
      </w:r>
    </w:p>
    <w:p w14:paraId="480DD4E3" w14:textId="77777777" w:rsidR="00B33B5D" w:rsidRPr="00B33B5D" w:rsidRDefault="00B33B5D" w:rsidP="00B33B5D">
      <w:pPr>
        <w:tabs>
          <w:tab w:val="left" w:pos="511"/>
        </w:tabs>
        <w:suppressAutoHyphens/>
        <w:spacing w:after="0" w:line="240" w:lineRule="auto"/>
        <w:rPr>
          <w:rFonts w:ascii="Open Sans Light" w:eastAsia="Arial" w:hAnsi="Open Sans Light" w:cs="Open Sans Light"/>
          <w:i/>
          <w:iCs/>
          <w:kern w:val="0"/>
          <w:sz w:val="20"/>
          <w:szCs w:val="20"/>
          <w:lang w:val="fr-CH"/>
          <w14:ligatures w14:val="none"/>
        </w:rPr>
      </w:pPr>
      <w:r w:rsidRPr="00B33B5D">
        <w:rPr>
          <w:rFonts w:ascii="Open Sans Light" w:eastAsia="Arial" w:hAnsi="Open Sans Light" w:cs="Open Sans Light"/>
          <w:i/>
          <w:iCs/>
          <w:kern w:val="0"/>
          <w:sz w:val="20"/>
          <w:szCs w:val="20"/>
          <w:lang w:val="fr-CH"/>
          <w14:ligatures w14:val="none"/>
        </w:rPr>
        <w:t>L’</w:t>
      </w:r>
      <w:r w:rsidRPr="00B33B5D">
        <w:rPr>
          <w:rFonts w:ascii="Open Sans Light" w:eastAsia="Arial" w:hAnsi="Open Sans Light" w:cs="Open Sans Light"/>
          <w:b/>
          <w:bCs/>
          <w:i/>
          <w:iCs/>
          <w:kern w:val="0"/>
          <w:sz w:val="20"/>
          <w:szCs w:val="20"/>
          <w:lang w:val="fr-CH"/>
          <w14:ligatures w14:val="none"/>
        </w:rPr>
        <w:t>analyse de sa pratique professionnelle</w:t>
      </w:r>
      <w:r w:rsidRPr="00B33B5D">
        <w:rPr>
          <w:rFonts w:ascii="Open Sans Light" w:eastAsia="Arial" w:hAnsi="Open Sans Light" w:cs="Open Sans Light"/>
          <w:i/>
          <w:iCs/>
          <w:kern w:val="0"/>
          <w:sz w:val="20"/>
          <w:szCs w:val="20"/>
          <w:lang w:val="fr-CH"/>
          <w14:ligatures w14:val="none"/>
        </w:rPr>
        <w:t xml:space="preserve"> (entre pairs ou sous supervision) permet </w:t>
      </w:r>
      <w:r w:rsidRPr="00B33B5D">
        <w:rPr>
          <w:rFonts w:ascii="Open Sans Light" w:eastAsia="Times New Roman" w:hAnsi="Open Sans Light" w:cs="Open Sans Light"/>
          <w:i/>
          <w:iCs/>
          <w:color w:val="000000"/>
          <w:kern w:val="0"/>
          <w:sz w:val="20"/>
          <w:szCs w:val="20"/>
          <w:lang w:val="fr-CH"/>
          <w14:ligatures w14:val="none"/>
        </w:rPr>
        <w:t>à la personne médiatrice</w:t>
      </w:r>
      <w:r w:rsidRPr="00B33B5D">
        <w:rPr>
          <w:rFonts w:ascii="Open Sans Light" w:eastAsia="Arial" w:hAnsi="Open Sans Light" w:cs="Open Sans Light"/>
          <w:i/>
          <w:iCs/>
          <w:kern w:val="0"/>
          <w:sz w:val="20"/>
          <w:szCs w:val="20"/>
          <w:lang w:val="fr-CH"/>
          <w14:ligatures w14:val="none"/>
        </w:rPr>
        <w:t xml:space="preserve">, dans une dimension individuelle et collective, de réfléchir aux actes posés dans le cadre de l’exercice de son </w:t>
      </w:r>
      <w:proofErr w:type="gramStart"/>
      <w:r w:rsidRPr="00B33B5D">
        <w:rPr>
          <w:rFonts w:ascii="Open Sans Light" w:eastAsia="Arial" w:hAnsi="Open Sans Light" w:cs="Open Sans Light"/>
          <w:i/>
          <w:iCs/>
          <w:kern w:val="0"/>
          <w:sz w:val="20"/>
          <w:szCs w:val="20"/>
          <w:lang w:val="fr-CH"/>
          <w14:ligatures w14:val="none"/>
        </w:rPr>
        <w:t>métier,  aux</w:t>
      </w:r>
      <w:proofErr w:type="gramEnd"/>
      <w:r w:rsidRPr="00B33B5D">
        <w:rPr>
          <w:rFonts w:ascii="Open Sans Light" w:eastAsia="Arial" w:hAnsi="Open Sans Light" w:cs="Open Sans Light"/>
          <w:i/>
          <w:iCs/>
          <w:kern w:val="0"/>
          <w:sz w:val="20"/>
          <w:szCs w:val="20"/>
          <w:lang w:val="fr-CH"/>
          <w14:ligatures w14:val="none"/>
        </w:rPr>
        <w:t xml:space="preserve"> questions méthodologiques et techniques, à la dimension éthique de son intervention à sa posture de tiers et </w:t>
      </w:r>
      <w:r w:rsidRPr="00B33B5D">
        <w:rPr>
          <w:rFonts w:ascii="Open Sans Light" w:eastAsia="Times New Roman" w:hAnsi="Open Sans Light" w:cs="Open Sans Light"/>
          <w:i/>
          <w:iCs/>
          <w:color w:val="000000"/>
          <w:kern w:val="0"/>
          <w:sz w:val="20"/>
          <w:szCs w:val="20"/>
          <w:lang w:val="fr-CH"/>
          <w14:ligatures w14:val="none"/>
        </w:rPr>
        <w:t xml:space="preserve">à ses </w:t>
      </w:r>
      <w:r w:rsidRPr="00B33B5D">
        <w:rPr>
          <w:rFonts w:ascii="Open Sans Light" w:eastAsia="Arial" w:hAnsi="Open Sans Light" w:cs="Open Sans Light"/>
          <w:i/>
          <w:iCs/>
          <w:kern w:val="0"/>
          <w:sz w:val="20"/>
          <w:szCs w:val="20"/>
          <w:lang w:val="fr-CH"/>
          <w14:ligatures w14:val="none"/>
        </w:rPr>
        <w:t xml:space="preserve">résonances personnelles. </w:t>
      </w:r>
    </w:p>
    <w:p w14:paraId="55ACEEBE" w14:textId="77777777" w:rsidR="00B33B5D" w:rsidRPr="00B33B5D" w:rsidRDefault="00B33B5D" w:rsidP="00B33B5D">
      <w:pPr>
        <w:suppressAutoHyphens/>
        <w:spacing w:before="6" w:after="0" w:line="240" w:lineRule="auto"/>
        <w:rPr>
          <w:rFonts w:ascii="Open Sans Light" w:eastAsia="Arial" w:hAnsi="Open Sans Light" w:cs="Open Sans Light"/>
          <w:b/>
          <w:kern w:val="0"/>
          <w:sz w:val="20"/>
          <w:szCs w:val="20"/>
          <w:lang w:val="fr-CH"/>
          <w14:ligatures w14:val="none"/>
        </w:rPr>
      </w:pPr>
    </w:p>
    <w:tbl>
      <w:tblPr>
        <w:tblW w:w="9745" w:type="dxa"/>
        <w:tblInd w:w="-5" w:type="dxa"/>
        <w:tblLook w:val="04A0" w:firstRow="1" w:lastRow="0" w:firstColumn="1" w:lastColumn="0" w:noHBand="0" w:noVBand="1"/>
      </w:tblPr>
      <w:tblGrid>
        <w:gridCol w:w="1698"/>
        <w:gridCol w:w="3578"/>
        <w:gridCol w:w="2756"/>
        <w:gridCol w:w="1713"/>
      </w:tblGrid>
      <w:tr w:rsidR="00B33B5D" w:rsidRPr="00B33B5D" w14:paraId="35EE21B0" w14:textId="77777777" w:rsidTr="003966B2">
        <w:trPr>
          <w:trHeight w:val="414"/>
        </w:trPr>
        <w:tc>
          <w:tcPr>
            <w:tcW w:w="1698" w:type="dxa"/>
            <w:tcBorders>
              <w:top w:val="single" w:sz="4" w:space="0" w:color="000000"/>
              <w:left w:val="single" w:sz="4" w:space="0" w:color="000000"/>
              <w:bottom w:val="single" w:sz="4" w:space="0" w:color="000000"/>
              <w:right w:val="single" w:sz="4" w:space="0" w:color="000000"/>
            </w:tcBorders>
            <w:vAlign w:val="center"/>
          </w:tcPr>
          <w:p w14:paraId="664FC68A" w14:textId="77777777" w:rsidR="00B33B5D" w:rsidRPr="00B33B5D" w:rsidRDefault="00B33B5D" w:rsidP="00B33B5D">
            <w:pPr>
              <w:suppressAutoHyphens/>
              <w:spacing w:before="1" w:after="0" w:line="208" w:lineRule="exact"/>
              <w:ind w:left="110" w:right="74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Datum </w:t>
            </w:r>
            <w:r w:rsidRPr="00B33B5D">
              <w:rPr>
                <w:rFonts w:ascii="Open Sans Light" w:eastAsia="Arial" w:hAnsi="Open Sans Light" w:cs="Open Sans Light"/>
                <w:b/>
                <w:i/>
                <w:iCs/>
                <w:kern w:val="0"/>
                <w:sz w:val="20"/>
                <w:szCs w:val="20"/>
                <w:lang w:val="de-DE"/>
                <w14:ligatures w14:val="none"/>
              </w:rPr>
              <w:t>Date</w:t>
            </w:r>
          </w:p>
        </w:tc>
        <w:tc>
          <w:tcPr>
            <w:tcW w:w="3578" w:type="dxa"/>
            <w:tcBorders>
              <w:top w:val="single" w:sz="4" w:space="0" w:color="000000"/>
              <w:left w:val="single" w:sz="4" w:space="0" w:color="000000"/>
              <w:bottom w:val="single" w:sz="4" w:space="0" w:color="000000"/>
              <w:right w:val="single" w:sz="4" w:space="0" w:color="000000"/>
            </w:tcBorders>
            <w:vAlign w:val="center"/>
          </w:tcPr>
          <w:p w14:paraId="1D807BF8" w14:textId="77777777" w:rsidR="00B33B5D" w:rsidRPr="00B33B5D" w:rsidRDefault="00B33B5D" w:rsidP="00B33B5D">
            <w:pPr>
              <w:suppressAutoHyphens/>
              <w:spacing w:before="1" w:after="0" w:line="208" w:lineRule="exact"/>
              <w:ind w:left="107" w:right="1861"/>
              <w:rPr>
                <w:rFonts w:ascii="Open Sans Light" w:eastAsia="Arial" w:hAnsi="Open Sans Light" w:cs="Open Sans Light"/>
                <w:b/>
                <w:kern w:val="0"/>
                <w:sz w:val="20"/>
                <w:szCs w:val="20"/>
                <w:lang w:val="de-DE"/>
                <w14:ligatures w14:val="none"/>
              </w:rPr>
            </w:pPr>
            <w:proofErr w:type="gramStart"/>
            <w:r w:rsidRPr="00B33B5D">
              <w:rPr>
                <w:rFonts w:ascii="Open Sans Light" w:eastAsia="Arial" w:hAnsi="Open Sans Light" w:cs="Open Sans Light"/>
                <w:b/>
                <w:kern w:val="0"/>
                <w:sz w:val="20"/>
                <w:szCs w:val="20"/>
                <w:lang w:val="de-DE"/>
                <w14:ligatures w14:val="none"/>
              </w:rPr>
              <w:t xml:space="preserve">Beschreibung  </w:t>
            </w:r>
            <w:r w:rsidRPr="00B33B5D">
              <w:rPr>
                <w:rFonts w:ascii="Open Sans Light" w:eastAsia="Arial" w:hAnsi="Open Sans Light" w:cs="Open Sans Light"/>
                <w:b/>
                <w:i/>
                <w:iCs/>
                <w:kern w:val="0"/>
                <w:sz w:val="20"/>
                <w:szCs w:val="20"/>
                <w:lang w:val="de-DE"/>
                <w14:ligatures w14:val="none"/>
              </w:rPr>
              <w:t>Description</w:t>
            </w:r>
            <w:proofErr w:type="gramEnd"/>
          </w:p>
        </w:tc>
        <w:tc>
          <w:tcPr>
            <w:tcW w:w="2756" w:type="dxa"/>
            <w:tcBorders>
              <w:top w:val="single" w:sz="4" w:space="0" w:color="000000"/>
              <w:left w:val="single" w:sz="4" w:space="0" w:color="000000"/>
              <w:bottom w:val="single" w:sz="4" w:space="0" w:color="000000"/>
              <w:right w:val="single" w:sz="4" w:space="0" w:color="000000"/>
            </w:tcBorders>
            <w:vAlign w:val="center"/>
          </w:tcPr>
          <w:p w14:paraId="652098C8" w14:textId="77777777" w:rsidR="00B33B5D" w:rsidRPr="00B33B5D" w:rsidRDefault="00B33B5D" w:rsidP="00B33B5D">
            <w:pPr>
              <w:suppressAutoHyphens/>
              <w:spacing w:before="1" w:after="0" w:line="208" w:lineRule="exact"/>
              <w:ind w:left="110" w:right="347"/>
              <w:rPr>
                <w:rFonts w:ascii="Open Sans Light" w:eastAsia="Arial" w:hAnsi="Open Sans Light" w:cs="Open Sans Light"/>
                <w:b/>
                <w:kern w:val="0"/>
                <w:sz w:val="20"/>
                <w:szCs w:val="20"/>
                <w:lang w:val="fr-CH"/>
                <w14:ligatures w14:val="none"/>
              </w:rPr>
            </w:pPr>
            <w:r w:rsidRPr="00B33B5D">
              <w:rPr>
                <w:rFonts w:ascii="Open Sans Light" w:eastAsia="Arial" w:hAnsi="Open Sans Light" w:cs="Open Sans Light"/>
                <w:b/>
                <w:kern w:val="0"/>
                <w:sz w:val="20"/>
                <w:szCs w:val="20"/>
                <w:lang w:val="fr-CH"/>
                <w14:ligatures w14:val="none"/>
              </w:rPr>
              <w:t xml:space="preserve">Supervisor / Intervisionsgruppe </w:t>
            </w:r>
            <w:r w:rsidRPr="00B33B5D">
              <w:rPr>
                <w:rFonts w:ascii="Open Sans Light" w:eastAsia="Arial" w:hAnsi="Open Sans Light" w:cs="Open Sans Light"/>
                <w:b/>
                <w:i/>
                <w:iCs/>
                <w:kern w:val="0"/>
                <w:sz w:val="20"/>
                <w:szCs w:val="20"/>
                <w:lang w:val="fr-CH"/>
                <w14:ligatures w14:val="none"/>
              </w:rPr>
              <w:t>Superviseur / Groupe d'intervision</w:t>
            </w:r>
          </w:p>
        </w:tc>
        <w:tc>
          <w:tcPr>
            <w:tcW w:w="1713" w:type="dxa"/>
            <w:tcBorders>
              <w:top w:val="single" w:sz="4" w:space="0" w:color="000000"/>
              <w:left w:val="single" w:sz="4" w:space="0" w:color="000000"/>
              <w:bottom w:val="single" w:sz="4" w:space="0" w:color="000000"/>
              <w:right w:val="single" w:sz="4" w:space="0" w:color="000000"/>
            </w:tcBorders>
            <w:vAlign w:val="center"/>
          </w:tcPr>
          <w:p w14:paraId="2E9219A2" w14:textId="77777777" w:rsidR="00B33B5D" w:rsidRPr="00B33B5D" w:rsidRDefault="00B33B5D" w:rsidP="00B33B5D">
            <w:pPr>
              <w:suppressAutoHyphens/>
              <w:spacing w:before="1" w:after="0" w:line="208" w:lineRule="exact"/>
              <w:ind w:right="308"/>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Stundenzahl </w:t>
            </w:r>
            <w:r w:rsidRPr="00B33B5D">
              <w:rPr>
                <w:rFonts w:ascii="Open Sans Light" w:eastAsia="Arial" w:hAnsi="Open Sans Light" w:cs="Open Sans Light"/>
                <w:b/>
                <w:i/>
                <w:iCs/>
                <w:kern w:val="0"/>
                <w:sz w:val="20"/>
                <w:szCs w:val="20"/>
                <w:lang w:val="de-DE"/>
                <w14:ligatures w14:val="none"/>
              </w:rPr>
              <w:t>Durée (h)</w:t>
            </w:r>
          </w:p>
        </w:tc>
      </w:tr>
      <w:tr w:rsidR="00B33B5D" w:rsidRPr="00B33B5D" w14:paraId="26F7DDDA" w14:textId="77777777" w:rsidTr="003966B2">
        <w:trPr>
          <w:trHeight w:val="564"/>
        </w:trPr>
        <w:tc>
          <w:tcPr>
            <w:tcW w:w="1698" w:type="dxa"/>
            <w:tcBorders>
              <w:top w:val="single" w:sz="4" w:space="0" w:color="000000"/>
              <w:left w:val="single" w:sz="4" w:space="0" w:color="000000"/>
              <w:bottom w:val="single" w:sz="4" w:space="0" w:color="000000"/>
              <w:right w:val="single" w:sz="4" w:space="0" w:color="000000"/>
            </w:tcBorders>
          </w:tcPr>
          <w:p w14:paraId="0B8F1B8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0C1EF10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1A11E9E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3C47BBA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DD87ECC"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0E06AD4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3132D97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06CD34B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096C612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DB53B77"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1585193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2E2573A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6DD1ABB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1FB6AA7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23E5B25"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6CB7279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497679C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612AFB3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48F38B9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5B093AA8"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6D3B84F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1F69C2F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376A3F1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02037E1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0A53D507"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0C1C140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2C38341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03334C5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62058F3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5EAD0E0"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4D201FD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6471908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73C38C8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2FF3C57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8A3A482"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0C5C042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41174F4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36489F0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1B0A63C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646034E"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38EB04C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2B23931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0ECE03A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106E65D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6A4C61C4"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76F9C07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665A970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3C61187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73F3C7F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857E855" w14:textId="77777777" w:rsidTr="003966B2">
        <w:trPr>
          <w:trHeight w:val="568"/>
        </w:trPr>
        <w:tc>
          <w:tcPr>
            <w:tcW w:w="1698" w:type="dxa"/>
            <w:tcBorders>
              <w:top w:val="single" w:sz="4" w:space="0" w:color="000000"/>
              <w:left w:val="single" w:sz="4" w:space="0" w:color="000000"/>
              <w:bottom w:val="single" w:sz="4" w:space="0" w:color="000000"/>
              <w:right w:val="single" w:sz="4" w:space="0" w:color="000000"/>
            </w:tcBorders>
          </w:tcPr>
          <w:p w14:paraId="0F4F9E3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7C75105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32010FE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6DCC0E9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F9032CD"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tcPr>
          <w:p w14:paraId="6F78D0E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08F4225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18D5279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445D6FA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46CB6E4"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tcPr>
          <w:p w14:paraId="69F9CEF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2F85DA8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3D1D767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2E566BA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918AA1E"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tcPr>
          <w:p w14:paraId="19B11EC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3AF6528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16C881D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2529366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197B9C0"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tcPr>
          <w:p w14:paraId="02430A2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60EA52E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tcPr>
          <w:p w14:paraId="187BAA7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5B46437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0EC48551"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tcPr>
          <w:p w14:paraId="24BDBC1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78" w:type="dxa"/>
            <w:tcBorders>
              <w:top w:val="single" w:sz="4" w:space="0" w:color="000000"/>
              <w:left w:val="single" w:sz="4" w:space="0" w:color="000000"/>
              <w:bottom w:val="single" w:sz="4" w:space="0" w:color="000000"/>
              <w:right w:val="single" w:sz="4" w:space="0" w:color="000000"/>
            </w:tcBorders>
          </w:tcPr>
          <w:p w14:paraId="0BA55312" w14:textId="77777777" w:rsid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p w14:paraId="1DE580D2" w14:textId="77777777" w:rsidR="00B33B5D" w:rsidRPr="00B33B5D" w:rsidRDefault="00B33B5D" w:rsidP="00B33B5D">
            <w:pPr>
              <w:rPr>
                <w:rFonts w:ascii="Open Sans Light" w:eastAsia="Arial" w:hAnsi="Open Sans Light" w:cs="Open Sans Light"/>
                <w:sz w:val="20"/>
                <w:szCs w:val="20"/>
                <w:lang w:val="de-DE"/>
              </w:rPr>
            </w:pPr>
          </w:p>
        </w:tc>
        <w:tc>
          <w:tcPr>
            <w:tcW w:w="2756" w:type="dxa"/>
            <w:tcBorders>
              <w:top w:val="single" w:sz="4" w:space="0" w:color="000000"/>
              <w:left w:val="single" w:sz="4" w:space="0" w:color="000000"/>
              <w:bottom w:val="single" w:sz="4" w:space="0" w:color="000000"/>
              <w:right w:val="single" w:sz="4" w:space="0" w:color="000000"/>
            </w:tcBorders>
          </w:tcPr>
          <w:p w14:paraId="088BB03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71F2E83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A039AF3" w14:textId="77777777" w:rsidTr="003966B2">
        <w:trPr>
          <w:trHeight w:val="566"/>
        </w:trPr>
        <w:tc>
          <w:tcPr>
            <w:tcW w:w="1698" w:type="dxa"/>
            <w:tcBorders>
              <w:top w:val="single" w:sz="4" w:space="0" w:color="000000"/>
              <w:left w:val="single" w:sz="4" w:space="0" w:color="000000"/>
              <w:bottom w:val="single" w:sz="4" w:space="0" w:color="000000"/>
              <w:right w:val="single" w:sz="4" w:space="0" w:color="000000"/>
            </w:tcBorders>
            <w:vAlign w:val="center"/>
          </w:tcPr>
          <w:p w14:paraId="243B3265" w14:textId="77777777" w:rsidR="00B33B5D" w:rsidRPr="00B33B5D" w:rsidRDefault="00B33B5D" w:rsidP="00B33B5D">
            <w:pPr>
              <w:suppressAutoHyphens/>
              <w:spacing w:before="1" w:after="0" w:line="208" w:lineRule="exact"/>
              <w:ind w:left="110" w:right="74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Total</w:t>
            </w:r>
          </w:p>
        </w:tc>
        <w:tc>
          <w:tcPr>
            <w:tcW w:w="3578" w:type="dxa"/>
            <w:tcBorders>
              <w:top w:val="single" w:sz="4" w:space="0" w:color="000000"/>
              <w:left w:val="single" w:sz="4" w:space="0" w:color="000000"/>
              <w:bottom w:val="single" w:sz="4" w:space="0" w:color="000000"/>
              <w:right w:val="single" w:sz="4" w:space="0" w:color="000000"/>
            </w:tcBorders>
            <w:vAlign w:val="center"/>
          </w:tcPr>
          <w:p w14:paraId="0E09087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0B9754F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47A2578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bl>
    <w:p w14:paraId="375C20C3" w14:textId="77777777" w:rsidR="00B33B5D" w:rsidRPr="00B33B5D" w:rsidRDefault="00B33B5D" w:rsidP="00B33B5D">
      <w:pPr>
        <w:suppressAutoHyphens/>
        <w:spacing w:after="0" w:line="240" w:lineRule="auto"/>
        <w:rPr>
          <w:rFonts w:ascii="Open Sans Light" w:eastAsia="Arial" w:hAnsi="Open Sans Light" w:cs="Open Sans Light"/>
          <w:b/>
          <w:kern w:val="0"/>
          <w:sz w:val="20"/>
          <w:szCs w:val="20"/>
          <w:lang w:val="de-DE"/>
          <w14:ligatures w14:val="none"/>
        </w:rPr>
      </w:pPr>
    </w:p>
    <w:p w14:paraId="6461B36D" w14:textId="77777777" w:rsidR="00B33B5D" w:rsidRPr="00B33B5D" w:rsidRDefault="00B33B5D" w:rsidP="00B33B5D">
      <w:pPr>
        <w:numPr>
          <w:ilvl w:val="0"/>
          <w:numId w:val="5"/>
        </w:numPr>
        <w:tabs>
          <w:tab w:val="left" w:pos="426"/>
        </w:tabs>
        <w:suppressAutoHyphens/>
        <w:spacing w:before="6" w:after="0" w:line="240" w:lineRule="auto"/>
        <w:ind w:left="426" w:right="3" w:hanging="426"/>
        <w:rPr>
          <w:rFonts w:ascii="Open Sans Light" w:eastAsia="Arial" w:hAnsi="Open Sans Light" w:cs="Open Sans Light"/>
          <w:i/>
          <w:iCs/>
          <w:kern w:val="0"/>
          <w14:ligatures w14:val="none"/>
        </w:rPr>
      </w:pPr>
      <w:r w:rsidRPr="00B33B5D">
        <w:rPr>
          <w:rFonts w:ascii="Open Sans Light" w:eastAsia="Arial" w:hAnsi="Open Sans Light" w:cs="Open Sans Light"/>
          <w:b/>
          <w:kern w:val="0"/>
          <w:lang w:val="de-DE"/>
          <w14:ligatures w14:val="none"/>
        </w:rPr>
        <w:t xml:space="preserve">Weiterbildungskurse, die für die Mediation nützlich sind / </w:t>
      </w:r>
    </w:p>
    <w:p w14:paraId="132D4D98" w14:textId="77777777" w:rsidR="00B33B5D" w:rsidRPr="00B33B5D" w:rsidRDefault="00B33B5D" w:rsidP="00B33B5D">
      <w:pPr>
        <w:tabs>
          <w:tab w:val="left" w:pos="426"/>
        </w:tabs>
        <w:suppressAutoHyphens/>
        <w:spacing w:before="6" w:after="0" w:line="240" w:lineRule="auto"/>
        <w:ind w:left="426" w:right="3"/>
        <w:rPr>
          <w:rFonts w:ascii="Open Sans Light" w:eastAsia="Arial" w:hAnsi="Open Sans Light" w:cs="Open Sans Light"/>
          <w:i/>
          <w:iCs/>
          <w:kern w:val="0"/>
          <w:lang w:val="fr-FR"/>
          <w14:ligatures w14:val="none"/>
        </w:rPr>
      </w:pPr>
      <w:r w:rsidRPr="00B33B5D">
        <w:rPr>
          <w:rFonts w:ascii="Open Sans Light" w:eastAsia="Arial" w:hAnsi="Open Sans Light" w:cs="Open Sans Light"/>
          <w:b/>
          <w:i/>
          <w:iCs/>
          <w:kern w:val="0"/>
          <w:lang w:val="fr-FR"/>
          <w14:ligatures w14:val="none"/>
        </w:rPr>
        <w:t>Formations continues utiles à la médiation</w:t>
      </w:r>
    </w:p>
    <w:p w14:paraId="4C067066" w14:textId="77777777" w:rsidR="00B33B5D" w:rsidRPr="00B33B5D" w:rsidRDefault="00B33B5D" w:rsidP="00B33B5D">
      <w:pPr>
        <w:tabs>
          <w:tab w:val="left" w:pos="851"/>
        </w:tabs>
        <w:suppressAutoHyphens/>
        <w:spacing w:before="6" w:after="0" w:line="240" w:lineRule="auto"/>
        <w:rPr>
          <w:rFonts w:ascii="Open Sans Light" w:eastAsia="Arial" w:hAnsi="Open Sans Light" w:cs="Open Sans Light"/>
          <w:b/>
          <w:kern w:val="0"/>
          <w:sz w:val="20"/>
          <w:szCs w:val="20"/>
          <w:lang w:val="fr-FR"/>
          <w14:ligatures w14:val="none"/>
        </w:rPr>
      </w:pPr>
    </w:p>
    <w:tbl>
      <w:tblPr>
        <w:tblW w:w="9757" w:type="dxa"/>
        <w:tblInd w:w="-5" w:type="dxa"/>
        <w:tblLook w:val="04A0" w:firstRow="1" w:lastRow="0" w:firstColumn="1" w:lastColumn="0" w:noHBand="0" w:noVBand="1"/>
      </w:tblPr>
      <w:tblGrid>
        <w:gridCol w:w="1667"/>
        <w:gridCol w:w="3611"/>
        <w:gridCol w:w="2766"/>
        <w:gridCol w:w="1713"/>
      </w:tblGrid>
      <w:tr w:rsidR="00B33B5D" w:rsidRPr="00B33B5D" w14:paraId="76C04A47" w14:textId="77777777" w:rsidTr="003966B2">
        <w:trPr>
          <w:trHeight w:val="414"/>
        </w:trPr>
        <w:tc>
          <w:tcPr>
            <w:tcW w:w="1667" w:type="dxa"/>
            <w:tcBorders>
              <w:top w:val="single" w:sz="4" w:space="0" w:color="000000"/>
              <w:left w:val="single" w:sz="4" w:space="0" w:color="000000"/>
              <w:bottom w:val="single" w:sz="4" w:space="0" w:color="000000"/>
              <w:right w:val="single" w:sz="4" w:space="0" w:color="000000"/>
            </w:tcBorders>
            <w:vAlign w:val="center"/>
          </w:tcPr>
          <w:p w14:paraId="2E12CB07" w14:textId="77777777" w:rsidR="00B33B5D" w:rsidRPr="00B33B5D" w:rsidRDefault="00B33B5D" w:rsidP="00B33B5D">
            <w:pPr>
              <w:suppressAutoHyphens/>
              <w:spacing w:before="3" w:after="0" w:line="206" w:lineRule="exact"/>
              <w:ind w:left="110" w:right="-8062"/>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Datum</w:t>
            </w:r>
          </w:p>
          <w:p w14:paraId="22039A72" w14:textId="77777777" w:rsidR="00B33B5D" w:rsidRPr="00B33B5D" w:rsidRDefault="00B33B5D" w:rsidP="00B33B5D">
            <w:pPr>
              <w:suppressAutoHyphens/>
              <w:spacing w:before="3" w:after="0" w:line="206" w:lineRule="exact"/>
              <w:ind w:left="110" w:right="-8062"/>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Date</w:t>
            </w:r>
          </w:p>
        </w:tc>
        <w:tc>
          <w:tcPr>
            <w:tcW w:w="3611" w:type="dxa"/>
            <w:tcBorders>
              <w:top w:val="single" w:sz="4" w:space="0" w:color="000000"/>
              <w:left w:val="single" w:sz="4" w:space="0" w:color="000000"/>
              <w:bottom w:val="single" w:sz="4" w:space="0" w:color="000000"/>
              <w:right w:val="single" w:sz="4" w:space="0" w:color="000000"/>
            </w:tcBorders>
            <w:vAlign w:val="center"/>
          </w:tcPr>
          <w:p w14:paraId="7F48C527" w14:textId="77777777" w:rsidR="00B33B5D" w:rsidRPr="00B33B5D" w:rsidRDefault="00B33B5D" w:rsidP="00B33B5D">
            <w:pPr>
              <w:suppressAutoHyphens/>
              <w:spacing w:before="3" w:after="0" w:line="206" w:lineRule="exact"/>
              <w:ind w:left="107" w:right="1861"/>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Beschreibung </w:t>
            </w:r>
            <w:r w:rsidRPr="00B33B5D">
              <w:rPr>
                <w:rFonts w:ascii="Open Sans Light" w:eastAsia="Arial" w:hAnsi="Open Sans Light" w:cs="Open Sans Light"/>
                <w:b/>
                <w:i/>
                <w:iCs/>
                <w:kern w:val="0"/>
                <w:sz w:val="20"/>
                <w:szCs w:val="20"/>
                <w:lang w:val="de-DE"/>
                <w14:ligatures w14:val="none"/>
              </w:rPr>
              <w:t>Description</w:t>
            </w:r>
          </w:p>
        </w:tc>
        <w:tc>
          <w:tcPr>
            <w:tcW w:w="2766" w:type="dxa"/>
            <w:tcBorders>
              <w:top w:val="single" w:sz="4" w:space="0" w:color="000000"/>
              <w:left w:val="single" w:sz="4" w:space="0" w:color="000000"/>
              <w:bottom w:val="single" w:sz="4" w:space="0" w:color="000000"/>
              <w:right w:val="single" w:sz="4" w:space="0" w:color="000000"/>
            </w:tcBorders>
            <w:vAlign w:val="center"/>
          </w:tcPr>
          <w:p w14:paraId="25C05CC9" w14:textId="77777777" w:rsidR="00B33B5D" w:rsidRPr="00B33B5D" w:rsidRDefault="00B33B5D" w:rsidP="00B33B5D">
            <w:pPr>
              <w:suppressAutoHyphens/>
              <w:spacing w:before="3" w:after="0" w:line="206" w:lineRule="exact"/>
              <w:ind w:left="110" w:right="945"/>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Veranstalter </w:t>
            </w:r>
          </w:p>
          <w:p w14:paraId="5FB448FC" w14:textId="77777777" w:rsidR="00B33B5D" w:rsidRPr="00B33B5D" w:rsidRDefault="00B33B5D" w:rsidP="00B33B5D">
            <w:pPr>
              <w:suppressAutoHyphens/>
              <w:spacing w:before="3" w:after="0" w:line="206" w:lineRule="exact"/>
              <w:ind w:left="110" w:right="945"/>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Organisé par</w:t>
            </w:r>
          </w:p>
        </w:tc>
        <w:tc>
          <w:tcPr>
            <w:tcW w:w="1713" w:type="dxa"/>
            <w:tcBorders>
              <w:top w:val="single" w:sz="4" w:space="0" w:color="000000"/>
              <w:left w:val="single" w:sz="4" w:space="0" w:color="000000"/>
              <w:bottom w:val="single" w:sz="4" w:space="0" w:color="000000"/>
              <w:right w:val="single" w:sz="4" w:space="0" w:color="000000"/>
            </w:tcBorders>
            <w:vAlign w:val="center"/>
          </w:tcPr>
          <w:p w14:paraId="2260CDB4" w14:textId="77777777" w:rsidR="00B33B5D" w:rsidRPr="00B33B5D" w:rsidRDefault="00B33B5D" w:rsidP="00B33B5D">
            <w:pPr>
              <w:suppressAutoHyphens/>
              <w:spacing w:before="3" w:after="0" w:line="206" w:lineRule="exact"/>
              <w:ind w:right="308"/>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Stundenzahl </w:t>
            </w:r>
            <w:r w:rsidRPr="00B33B5D">
              <w:rPr>
                <w:rFonts w:ascii="Open Sans Light" w:eastAsia="Arial" w:hAnsi="Open Sans Light" w:cs="Open Sans Light"/>
                <w:b/>
                <w:i/>
                <w:iCs/>
                <w:kern w:val="0"/>
                <w:sz w:val="20"/>
                <w:szCs w:val="20"/>
                <w:lang w:val="de-DE"/>
                <w14:ligatures w14:val="none"/>
              </w:rPr>
              <w:t>Durée (h)</w:t>
            </w:r>
          </w:p>
        </w:tc>
      </w:tr>
      <w:tr w:rsidR="00B33B5D" w:rsidRPr="00B33B5D" w14:paraId="7615100E"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49EE887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5EF6350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65DAB7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7288684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1FBD615"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2115E5F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6025135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96306A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37033B0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E98FA27"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05509E0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00CA2C9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671D2E0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657B19C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DB49D49"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0DC1849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5409115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7AEBFB9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4A1EE14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0A715D76"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3502BA1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44AA8DA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5E0A06F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41B9A81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F99FC63"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3A1B1DB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3D4F782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CC244D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33D8CF6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5E9CA03"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7174248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0FA927B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6765F3B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4D42C76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1CCBDD13"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44F7A30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6B35A6B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448D72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7971C62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5D8D3E58"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tcPr>
          <w:p w14:paraId="53ECF52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611" w:type="dxa"/>
            <w:tcBorders>
              <w:top w:val="single" w:sz="4" w:space="0" w:color="000000"/>
              <w:left w:val="single" w:sz="4" w:space="0" w:color="000000"/>
              <w:bottom w:val="single" w:sz="4" w:space="0" w:color="000000"/>
              <w:right w:val="single" w:sz="4" w:space="0" w:color="000000"/>
            </w:tcBorders>
          </w:tcPr>
          <w:p w14:paraId="4485851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514F14A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61D9047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869C69C" w14:textId="77777777" w:rsidTr="003966B2">
        <w:trPr>
          <w:trHeight w:val="566"/>
        </w:trPr>
        <w:tc>
          <w:tcPr>
            <w:tcW w:w="1667" w:type="dxa"/>
            <w:tcBorders>
              <w:top w:val="single" w:sz="4" w:space="0" w:color="000000"/>
              <w:left w:val="single" w:sz="4" w:space="0" w:color="000000"/>
              <w:bottom w:val="single" w:sz="4" w:space="0" w:color="000000"/>
              <w:right w:val="single" w:sz="4" w:space="0" w:color="000000"/>
            </w:tcBorders>
            <w:vAlign w:val="center"/>
          </w:tcPr>
          <w:p w14:paraId="0E9D8C24" w14:textId="77777777" w:rsidR="00B33B5D" w:rsidRPr="00B33B5D" w:rsidRDefault="00B33B5D" w:rsidP="00B33B5D">
            <w:pPr>
              <w:suppressAutoHyphens/>
              <w:spacing w:before="1" w:after="0" w:line="208" w:lineRule="exact"/>
              <w:ind w:right="74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Total</w:t>
            </w:r>
          </w:p>
        </w:tc>
        <w:tc>
          <w:tcPr>
            <w:tcW w:w="3611" w:type="dxa"/>
            <w:tcBorders>
              <w:top w:val="single" w:sz="4" w:space="0" w:color="000000"/>
              <w:left w:val="single" w:sz="4" w:space="0" w:color="000000"/>
              <w:bottom w:val="single" w:sz="4" w:space="0" w:color="000000"/>
              <w:right w:val="single" w:sz="4" w:space="0" w:color="000000"/>
            </w:tcBorders>
            <w:vAlign w:val="center"/>
          </w:tcPr>
          <w:p w14:paraId="4D15F03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766" w:type="dxa"/>
            <w:tcBorders>
              <w:top w:val="single" w:sz="4" w:space="0" w:color="000000"/>
              <w:left w:val="single" w:sz="4" w:space="0" w:color="000000"/>
              <w:bottom w:val="single" w:sz="4" w:space="0" w:color="000000"/>
              <w:right w:val="single" w:sz="4" w:space="0" w:color="000000"/>
            </w:tcBorders>
            <w:vAlign w:val="center"/>
          </w:tcPr>
          <w:p w14:paraId="5DAD04C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519C68B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bl>
    <w:p w14:paraId="0CF54D3B" w14:textId="77777777" w:rsidR="00B33B5D" w:rsidRPr="00B33B5D" w:rsidRDefault="00B33B5D" w:rsidP="00B33B5D">
      <w:pPr>
        <w:suppressAutoHyphens/>
        <w:spacing w:after="0" w:line="360" w:lineRule="auto"/>
        <w:rPr>
          <w:rFonts w:ascii="Open Sans Light" w:eastAsia="Arial" w:hAnsi="Open Sans Light" w:cs="Open Sans Light"/>
          <w:kern w:val="0"/>
          <w:sz w:val="20"/>
          <w:szCs w:val="20"/>
          <w:lang w:val="de-DE"/>
          <w14:ligatures w14:val="none"/>
        </w:rPr>
      </w:pPr>
    </w:p>
    <w:p w14:paraId="39A07BF8" w14:textId="77777777" w:rsidR="00B33B5D" w:rsidRPr="00B33B5D" w:rsidRDefault="00B33B5D" w:rsidP="00B33B5D">
      <w:pPr>
        <w:numPr>
          <w:ilvl w:val="0"/>
          <w:numId w:val="5"/>
        </w:numPr>
        <w:tabs>
          <w:tab w:val="left" w:pos="426"/>
        </w:tabs>
        <w:suppressAutoHyphens/>
        <w:spacing w:after="0" w:line="240" w:lineRule="auto"/>
        <w:ind w:left="426" w:right="7" w:hanging="426"/>
        <w:rPr>
          <w:rFonts w:ascii="Open Sans Light" w:eastAsia="Arial" w:hAnsi="Open Sans Light" w:cs="Open Sans Light"/>
          <w:bCs/>
          <w:kern w:val="0"/>
          <w:sz w:val="22"/>
          <w:szCs w:val="22"/>
          <w14:ligatures w14:val="none"/>
        </w:rPr>
      </w:pPr>
      <w:r w:rsidRPr="00B33B5D">
        <w:rPr>
          <w:rFonts w:ascii="Open Sans Light" w:eastAsia="Arial" w:hAnsi="Open Sans Light" w:cs="Open Sans Light"/>
          <w:b/>
          <w:kern w:val="0"/>
          <w14:ligatures w14:val="none"/>
        </w:rPr>
        <w:t xml:space="preserve">Nachgewiesene Tätigkeit als Mentor:in für neu einsteigende </w:t>
      </w:r>
      <w:proofErr w:type="gramStart"/>
      <w:r w:rsidRPr="00B33B5D">
        <w:rPr>
          <w:rFonts w:ascii="Open Sans Light" w:eastAsia="Arial" w:hAnsi="Open Sans Light" w:cs="Open Sans Light"/>
          <w:b/>
          <w:kern w:val="0"/>
          <w14:ligatures w14:val="none"/>
        </w:rPr>
        <w:t>Mediatoren:innen</w:t>
      </w:r>
      <w:proofErr w:type="gramEnd"/>
    </w:p>
    <w:p w14:paraId="5CC0A106" w14:textId="77777777" w:rsidR="00B33B5D" w:rsidRPr="00B33B5D" w:rsidRDefault="00B33B5D" w:rsidP="00B33B5D">
      <w:pPr>
        <w:tabs>
          <w:tab w:val="left" w:pos="426"/>
        </w:tabs>
        <w:suppressAutoHyphens/>
        <w:spacing w:after="0" w:line="360" w:lineRule="auto"/>
        <w:ind w:left="426" w:right="7"/>
        <w:rPr>
          <w:rFonts w:ascii="Open Sans Light" w:eastAsia="Arial" w:hAnsi="Open Sans Light" w:cs="Open Sans Light"/>
          <w:bCs/>
          <w:kern w:val="0"/>
          <w:sz w:val="22"/>
          <w:szCs w:val="22"/>
          <w14:ligatures w14:val="none"/>
        </w:rPr>
      </w:pPr>
      <w:r w:rsidRPr="00B33B5D">
        <w:rPr>
          <w:rFonts w:ascii="Open Sans Light" w:eastAsia="Arial" w:hAnsi="Open Sans Light" w:cs="Open Sans Light"/>
          <w:bCs/>
          <w:kern w:val="0"/>
          <w:sz w:val="22"/>
          <w:szCs w:val="22"/>
          <w14:ligatures w14:val="none"/>
        </w:rPr>
        <w:t>(Einbezug in Co-Mediation, Assistenz, Praxisbegleitung)</w:t>
      </w:r>
    </w:p>
    <w:p w14:paraId="64EE4B67"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
          <w:i/>
          <w:iCs/>
          <w:kern w:val="0"/>
          <w:lang w:val="fr-CH"/>
          <w14:ligatures w14:val="none"/>
        </w:rPr>
      </w:pPr>
      <w:r w:rsidRPr="00B33B5D">
        <w:rPr>
          <w:rFonts w:ascii="Open Sans Light" w:eastAsia="Arial" w:hAnsi="Open Sans Light" w:cs="Open Sans Light"/>
          <w:b/>
          <w:i/>
          <w:iCs/>
          <w:kern w:val="0"/>
          <w14:ligatures w14:val="none"/>
        </w:rPr>
        <w:tab/>
      </w:r>
      <w:r w:rsidRPr="00B33B5D">
        <w:rPr>
          <w:rFonts w:ascii="Open Sans Light" w:eastAsia="Arial" w:hAnsi="Open Sans Light" w:cs="Open Sans Light"/>
          <w:b/>
          <w:i/>
          <w:iCs/>
          <w:kern w:val="0"/>
          <w:lang w:val="fr-CH"/>
          <w14:ligatures w14:val="none"/>
        </w:rPr>
        <w:t>Activité attestée en tant que mentor de médiatrices et médiateurs débutants</w:t>
      </w:r>
    </w:p>
    <w:p w14:paraId="24CFA1A9"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Cs/>
          <w:i/>
          <w:iCs/>
          <w:kern w:val="0"/>
          <w:sz w:val="22"/>
          <w:szCs w:val="22"/>
          <w:lang w:val="fr-CH"/>
          <w14:ligatures w14:val="none"/>
        </w:rPr>
      </w:pPr>
      <w:r w:rsidRPr="00B33B5D">
        <w:rPr>
          <w:rFonts w:ascii="Open Sans Light" w:eastAsia="Arial" w:hAnsi="Open Sans Light" w:cs="Open Sans Light"/>
          <w:b/>
          <w:i/>
          <w:iCs/>
          <w:kern w:val="0"/>
          <w:lang w:val="fr-CH"/>
          <w14:ligatures w14:val="none"/>
        </w:rPr>
        <w:tab/>
      </w:r>
      <w:r w:rsidRPr="00B33B5D">
        <w:rPr>
          <w:rFonts w:ascii="Open Sans Light" w:eastAsia="Arial" w:hAnsi="Open Sans Light" w:cs="Open Sans Light"/>
          <w:bCs/>
          <w:i/>
          <w:iCs/>
          <w:kern w:val="0"/>
          <w:sz w:val="22"/>
          <w:szCs w:val="22"/>
          <w:lang w:val="fr-CH"/>
          <w14:ligatures w14:val="none"/>
        </w:rPr>
        <w:t>(</w:t>
      </w:r>
      <w:proofErr w:type="gramStart"/>
      <w:r w:rsidRPr="00B33B5D">
        <w:rPr>
          <w:rFonts w:ascii="Open Sans Light" w:eastAsia="Arial" w:hAnsi="Open Sans Light" w:cs="Open Sans Light"/>
          <w:bCs/>
          <w:i/>
          <w:iCs/>
          <w:kern w:val="0"/>
          <w:sz w:val="22"/>
          <w:szCs w:val="22"/>
          <w:lang w:val="fr-CH"/>
          <w14:ligatures w14:val="none"/>
        </w:rPr>
        <w:t>associés</w:t>
      </w:r>
      <w:proofErr w:type="gramEnd"/>
      <w:r w:rsidRPr="00B33B5D">
        <w:rPr>
          <w:rFonts w:ascii="Open Sans Light" w:eastAsia="Arial" w:hAnsi="Open Sans Light" w:cs="Open Sans Light"/>
          <w:bCs/>
          <w:i/>
          <w:iCs/>
          <w:kern w:val="0"/>
          <w:sz w:val="22"/>
          <w:szCs w:val="22"/>
          <w:lang w:val="fr-CH"/>
          <w14:ligatures w14:val="none"/>
        </w:rPr>
        <w:t xml:space="preserve"> en tant que co-médiateurs ou assistants, maître de stage)</w:t>
      </w:r>
    </w:p>
    <w:p w14:paraId="4C7991CE"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Cs/>
          <w:kern w:val="0"/>
          <w:lang w:val="fr-CH"/>
          <w14:ligatures w14:val="none"/>
        </w:rPr>
      </w:pPr>
    </w:p>
    <w:tbl>
      <w:tblPr>
        <w:tblW w:w="9781" w:type="dxa"/>
        <w:tblInd w:w="-5" w:type="dxa"/>
        <w:tblLook w:val="04A0" w:firstRow="1" w:lastRow="0" w:firstColumn="1" w:lastColumn="0" w:noHBand="0" w:noVBand="1"/>
      </w:tblPr>
      <w:tblGrid>
        <w:gridCol w:w="1701"/>
        <w:gridCol w:w="3544"/>
        <w:gridCol w:w="2835"/>
        <w:gridCol w:w="1701"/>
      </w:tblGrid>
      <w:tr w:rsidR="00B33B5D" w:rsidRPr="00B33B5D" w14:paraId="74576FD8" w14:textId="77777777" w:rsidTr="003966B2">
        <w:trPr>
          <w:trHeight w:val="414"/>
        </w:trPr>
        <w:tc>
          <w:tcPr>
            <w:tcW w:w="1701" w:type="dxa"/>
            <w:tcBorders>
              <w:top w:val="single" w:sz="4" w:space="0" w:color="000000"/>
              <w:left w:val="single" w:sz="4" w:space="0" w:color="000000"/>
              <w:bottom w:val="single" w:sz="4" w:space="0" w:color="000000"/>
              <w:right w:val="single" w:sz="4" w:space="0" w:color="000000"/>
            </w:tcBorders>
            <w:vAlign w:val="center"/>
          </w:tcPr>
          <w:p w14:paraId="6EDB7BA0" w14:textId="77777777" w:rsidR="00B33B5D" w:rsidRPr="00B33B5D" w:rsidRDefault="00B33B5D" w:rsidP="00B33B5D">
            <w:pPr>
              <w:suppressAutoHyphens/>
              <w:spacing w:before="1" w:after="0" w:line="208" w:lineRule="exact"/>
              <w:ind w:left="110" w:right="74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Datum </w:t>
            </w:r>
            <w:r w:rsidRPr="00B33B5D">
              <w:rPr>
                <w:rFonts w:ascii="Open Sans Light" w:eastAsia="Arial" w:hAnsi="Open Sans Light" w:cs="Open Sans Light"/>
                <w:b/>
                <w:i/>
                <w:iCs/>
                <w:kern w:val="0"/>
                <w:sz w:val="20"/>
                <w:szCs w:val="20"/>
                <w:lang w:val="de-DE"/>
                <w14:ligatures w14:val="none"/>
              </w:rPr>
              <w:t>Date</w:t>
            </w:r>
          </w:p>
        </w:tc>
        <w:tc>
          <w:tcPr>
            <w:tcW w:w="3544" w:type="dxa"/>
            <w:tcBorders>
              <w:top w:val="single" w:sz="4" w:space="0" w:color="000000"/>
              <w:left w:val="single" w:sz="4" w:space="0" w:color="000000"/>
              <w:bottom w:val="single" w:sz="4" w:space="0" w:color="000000"/>
              <w:right w:val="single" w:sz="4" w:space="0" w:color="000000"/>
            </w:tcBorders>
            <w:vAlign w:val="center"/>
          </w:tcPr>
          <w:p w14:paraId="7522A9A0" w14:textId="77777777" w:rsidR="00B33B5D" w:rsidRPr="00B33B5D" w:rsidRDefault="00B33B5D" w:rsidP="00B33B5D">
            <w:pPr>
              <w:suppressAutoHyphens/>
              <w:spacing w:before="1" w:after="0" w:line="208" w:lineRule="exact"/>
              <w:ind w:left="107" w:right="171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Beschreibung </w:t>
            </w:r>
            <w:r w:rsidRPr="00B33B5D">
              <w:rPr>
                <w:rFonts w:ascii="Open Sans Light" w:eastAsia="Arial" w:hAnsi="Open Sans Light" w:cs="Open Sans Light"/>
                <w:b/>
                <w:i/>
                <w:iCs/>
                <w:kern w:val="0"/>
                <w:sz w:val="20"/>
                <w:szCs w:val="20"/>
                <w:lang w:val="de-DE"/>
                <w14:ligatures w14:val="none"/>
              </w:rPr>
              <w:t>Description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4DD24CBF" w14:textId="77777777" w:rsidR="00B33B5D" w:rsidRPr="00B33B5D" w:rsidRDefault="00B33B5D" w:rsidP="00B33B5D">
            <w:pPr>
              <w:suppressAutoHyphens/>
              <w:spacing w:before="1" w:after="0" w:line="208" w:lineRule="exact"/>
              <w:ind w:left="110" w:right="90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Funktion</w:t>
            </w:r>
          </w:p>
          <w:p w14:paraId="17D70B57" w14:textId="77777777" w:rsidR="00B33B5D" w:rsidRPr="00B33B5D" w:rsidRDefault="00B33B5D" w:rsidP="00B33B5D">
            <w:pPr>
              <w:suppressAutoHyphens/>
              <w:spacing w:before="1" w:after="0" w:line="208" w:lineRule="exact"/>
              <w:ind w:left="110" w:right="909"/>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Fonction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FDAB4D1" w14:textId="77777777" w:rsidR="00B33B5D" w:rsidRPr="00B33B5D" w:rsidRDefault="00B33B5D" w:rsidP="00B33B5D">
            <w:pPr>
              <w:suppressAutoHyphens/>
              <w:spacing w:before="1" w:after="0" w:line="208" w:lineRule="exact"/>
              <w:ind w:left="107" w:right="308"/>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Stundenzal </w:t>
            </w:r>
            <w:r w:rsidRPr="00B33B5D">
              <w:rPr>
                <w:rFonts w:ascii="Open Sans Light" w:eastAsia="Arial" w:hAnsi="Open Sans Light" w:cs="Open Sans Light"/>
                <w:b/>
                <w:i/>
                <w:iCs/>
                <w:kern w:val="0"/>
                <w:sz w:val="20"/>
                <w:szCs w:val="20"/>
                <w:lang w:val="de-DE"/>
                <w14:ligatures w14:val="none"/>
              </w:rPr>
              <w:t>Durée (h)</w:t>
            </w:r>
          </w:p>
        </w:tc>
      </w:tr>
      <w:tr w:rsidR="00B33B5D" w:rsidRPr="00B33B5D" w14:paraId="610CA750" w14:textId="77777777" w:rsidTr="003966B2">
        <w:trPr>
          <w:trHeight w:val="564"/>
        </w:trPr>
        <w:tc>
          <w:tcPr>
            <w:tcW w:w="1701" w:type="dxa"/>
            <w:tcBorders>
              <w:top w:val="single" w:sz="4" w:space="0" w:color="000000"/>
              <w:left w:val="single" w:sz="4" w:space="0" w:color="000000"/>
              <w:bottom w:val="single" w:sz="4" w:space="0" w:color="000000"/>
              <w:right w:val="single" w:sz="4" w:space="0" w:color="000000"/>
            </w:tcBorders>
          </w:tcPr>
          <w:p w14:paraId="596A9AF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9C7EC5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5C2B40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82268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6EF2319C"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tcPr>
          <w:p w14:paraId="3D7B909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4866B33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6F728D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2E5A4D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7F09F38"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tcPr>
          <w:p w14:paraId="5C66159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5357660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AF1CD0B"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54092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15A2704"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tcPr>
          <w:p w14:paraId="6519170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0E969410"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1BAD5B9"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7A5DE9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DAB4172"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tcPr>
          <w:p w14:paraId="2A97B99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19B6C5EC"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3D3A4D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9675EC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4D7FCA25"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tcPr>
          <w:p w14:paraId="3DFA8DC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501CE8B3"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017EEB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12E04E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68CB7F14" w14:textId="77777777" w:rsidTr="003966B2">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14:paraId="3A7AD0F2" w14:textId="77777777" w:rsidR="00B33B5D" w:rsidRPr="00B33B5D" w:rsidRDefault="00B33B5D" w:rsidP="00B33B5D">
            <w:pPr>
              <w:suppressAutoHyphens/>
              <w:spacing w:before="1" w:after="0" w:line="208" w:lineRule="exact"/>
              <w:ind w:right="749"/>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Total</w:t>
            </w:r>
          </w:p>
        </w:tc>
        <w:tc>
          <w:tcPr>
            <w:tcW w:w="3544" w:type="dxa"/>
            <w:tcBorders>
              <w:top w:val="single" w:sz="4" w:space="0" w:color="000000"/>
              <w:left w:val="single" w:sz="4" w:space="0" w:color="000000"/>
              <w:bottom w:val="single" w:sz="4" w:space="0" w:color="000000"/>
              <w:right w:val="single" w:sz="4" w:space="0" w:color="000000"/>
            </w:tcBorders>
            <w:vAlign w:val="center"/>
          </w:tcPr>
          <w:p w14:paraId="14AEB62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D8E884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00FCA2A"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bl>
    <w:p w14:paraId="61D7099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p w14:paraId="1197D234"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p w14:paraId="0867E16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p w14:paraId="143EA4A1" w14:textId="77777777" w:rsidR="00B33B5D" w:rsidRPr="00B33B5D" w:rsidRDefault="00B33B5D" w:rsidP="00B33B5D">
      <w:pPr>
        <w:numPr>
          <w:ilvl w:val="0"/>
          <w:numId w:val="5"/>
        </w:numPr>
        <w:tabs>
          <w:tab w:val="left" w:pos="426"/>
        </w:tabs>
        <w:suppressAutoHyphens/>
        <w:spacing w:after="0" w:line="360" w:lineRule="auto"/>
        <w:ind w:left="426" w:right="7" w:hanging="426"/>
        <w:rPr>
          <w:rFonts w:ascii="Open Sans Light" w:eastAsia="Arial" w:hAnsi="Open Sans Light" w:cs="Open Sans Light"/>
          <w:bCs/>
          <w:kern w:val="0"/>
          <w:sz w:val="22"/>
          <w:szCs w:val="22"/>
          <w:lang w:val="de-DE"/>
          <w14:ligatures w14:val="none"/>
        </w:rPr>
      </w:pPr>
      <w:r w:rsidRPr="00B33B5D">
        <w:rPr>
          <w:rFonts w:ascii="Open Sans Light" w:eastAsia="Arial" w:hAnsi="Open Sans Light" w:cs="Open Sans Light"/>
          <w:b/>
          <w:kern w:val="0"/>
          <w14:ligatures w14:val="none"/>
        </w:rPr>
        <w:t>Dokumentierte Praxis: 10h pro Mediationsfall – mitschicken</w:t>
      </w:r>
    </w:p>
    <w:p w14:paraId="423E6C29" w14:textId="77777777" w:rsidR="00B33B5D" w:rsidRPr="00B33B5D" w:rsidRDefault="00B33B5D" w:rsidP="00B33B5D">
      <w:pPr>
        <w:tabs>
          <w:tab w:val="left" w:pos="426"/>
        </w:tabs>
        <w:suppressAutoHyphens/>
        <w:spacing w:after="0" w:line="360" w:lineRule="auto"/>
        <w:ind w:left="426" w:right="7"/>
        <w:rPr>
          <w:rFonts w:ascii="Open Sans Light" w:eastAsia="Arial" w:hAnsi="Open Sans Light" w:cs="Open Sans Light"/>
          <w:bCs/>
          <w:kern w:val="0"/>
          <w:sz w:val="22"/>
          <w:szCs w:val="22"/>
          <w:lang w:val="de-DE"/>
          <w14:ligatures w14:val="none"/>
        </w:rPr>
      </w:pPr>
      <w:r w:rsidRPr="00B33B5D">
        <w:rPr>
          <w:rFonts w:ascii="Open Sans Light" w:eastAsia="Arial" w:hAnsi="Open Sans Light" w:cs="Open Sans Light"/>
          <w:bCs/>
          <w:kern w:val="0"/>
          <w:sz w:val="22"/>
          <w:szCs w:val="22"/>
          <w14:ligatures w14:val="none"/>
        </w:rPr>
        <w:t>Fallvignette von ca. 1 A4 Seite (4’000 – 5’000 Zeichen inkl. Leerzeichen)</w:t>
      </w:r>
    </w:p>
    <w:p w14:paraId="6FC83928"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Cs/>
          <w:kern w:val="0"/>
          <w:sz w:val="20"/>
          <w:szCs w:val="20"/>
          <w14:ligatures w14:val="none"/>
        </w:rPr>
      </w:pPr>
      <w:r w:rsidRPr="00B33B5D">
        <w:rPr>
          <w:rFonts w:ascii="Open Sans Light" w:eastAsia="Arial" w:hAnsi="Open Sans Light" w:cs="Open Sans Light"/>
          <w:b/>
          <w:kern w:val="0"/>
          <w:sz w:val="20"/>
          <w:szCs w:val="20"/>
          <w14:ligatures w14:val="none"/>
        </w:rPr>
        <w:tab/>
      </w:r>
      <w:r w:rsidRPr="00B33B5D">
        <w:rPr>
          <w:rFonts w:ascii="Open Sans Light" w:eastAsia="Arial" w:hAnsi="Open Sans Light" w:cs="Open Sans Light"/>
          <w:bCs/>
          <w:kern w:val="0"/>
          <w:sz w:val="20"/>
          <w:szCs w:val="20"/>
          <w14:ligatures w14:val="none"/>
        </w:rPr>
        <w:t>Für den Weiterbildungsnachweis dürfen Sie zwischen einen bis drei Mediationsfälle als Fallvignette im</w:t>
      </w:r>
    </w:p>
    <w:p w14:paraId="6F45B2AF" w14:textId="77777777" w:rsidR="00B33B5D" w:rsidRPr="00B33B5D" w:rsidRDefault="00B33B5D" w:rsidP="00B33B5D">
      <w:pPr>
        <w:tabs>
          <w:tab w:val="left" w:pos="426"/>
        </w:tabs>
        <w:suppressAutoHyphens/>
        <w:spacing w:after="0" w:line="360" w:lineRule="auto"/>
        <w:ind w:left="426" w:right="7" w:hanging="426"/>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bCs/>
          <w:kern w:val="0"/>
          <w:sz w:val="20"/>
          <w:szCs w:val="20"/>
          <w14:ligatures w14:val="none"/>
        </w:rPr>
        <w:tab/>
        <w:t>Umfang von ca. einer bis zwei A4 Seiten deklarieren. In der Fallvignette enthalten sein sollten:</w:t>
      </w:r>
    </w:p>
    <w:p w14:paraId="5FE4C6DA"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bCs/>
          <w:kern w:val="0"/>
          <w:sz w:val="20"/>
          <w:szCs w:val="20"/>
          <w14:ligatures w14:val="none"/>
        </w:rPr>
      </w:pPr>
      <w:r w:rsidRPr="00B33B5D">
        <w:rPr>
          <w:rFonts w:ascii="Open Sans Light" w:eastAsia="Arial" w:hAnsi="Open Sans Light" w:cs="Open Sans Light"/>
          <w:bCs/>
          <w:kern w:val="0"/>
          <w:sz w:val="20"/>
          <w:szCs w:val="20"/>
          <w14:ligatures w14:val="none"/>
        </w:rPr>
        <w:tab/>
        <w:t>-</w:t>
      </w:r>
      <w:r w:rsidRPr="00B33B5D">
        <w:rPr>
          <w:rFonts w:ascii="Open Sans Light" w:eastAsia="Arial" w:hAnsi="Open Sans Light" w:cs="Open Sans Light"/>
          <w:bCs/>
          <w:kern w:val="0"/>
          <w:sz w:val="20"/>
          <w:szCs w:val="20"/>
          <w14:ligatures w14:val="none"/>
        </w:rPr>
        <w:tab/>
        <w:t xml:space="preserve">Eine kurze prägnante Fallschilderung mit allen nötigen Eckdaten (Ort/Daten der Sitzungen, Anzahl/Dauer </w:t>
      </w:r>
      <w:r w:rsidRPr="00B33B5D">
        <w:rPr>
          <w:rFonts w:ascii="Open Sans Light" w:eastAsia="Arial" w:hAnsi="Open Sans Light" w:cs="Open Sans Light"/>
          <w:bCs/>
          <w:kern w:val="0"/>
          <w:sz w:val="20"/>
          <w:szCs w:val="20"/>
          <w14:ligatures w14:val="none"/>
        </w:rPr>
        <w:tab/>
        <w:t>der Sitzungen, teilnehmende Personen/Fachpersonen/Steakholder, Thematik der Mediation usw.).</w:t>
      </w:r>
    </w:p>
    <w:p w14:paraId="66AD8CF5"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bCs/>
          <w:kern w:val="0"/>
          <w:sz w:val="20"/>
          <w:szCs w:val="20"/>
          <w14:ligatures w14:val="none"/>
        </w:rPr>
      </w:pPr>
      <w:r w:rsidRPr="00B33B5D">
        <w:rPr>
          <w:rFonts w:ascii="Open Sans Light" w:eastAsia="Arial" w:hAnsi="Open Sans Light" w:cs="Open Sans Light"/>
          <w:bCs/>
          <w:kern w:val="0"/>
          <w:sz w:val="20"/>
          <w:szCs w:val="20"/>
          <w14:ligatures w14:val="none"/>
        </w:rPr>
        <w:tab/>
        <w:t xml:space="preserve">- Eine vertiefte, selbstkritische Reflexion über das eigene Denken, Fühlen und Handeln im Rahmen der </w:t>
      </w:r>
      <w:r w:rsidRPr="00B33B5D">
        <w:rPr>
          <w:rFonts w:ascii="Open Sans Light" w:eastAsia="Arial" w:hAnsi="Open Sans Light" w:cs="Open Sans Light"/>
          <w:bCs/>
          <w:kern w:val="0"/>
          <w:sz w:val="20"/>
          <w:szCs w:val="20"/>
          <w14:ligatures w14:val="none"/>
        </w:rPr>
        <w:tab/>
        <w:t xml:space="preserve">Mediation und die damit verbundenen Auswirkungen auf den Prozess. </w:t>
      </w:r>
    </w:p>
    <w:p w14:paraId="2B058532"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bCs/>
          <w:kern w:val="0"/>
          <w:sz w:val="20"/>
          <w:szCs w:val="20"/>
          <w:lang w:val="fr-CH"/>
          <w14:ligatures w14:val="none"/>
        </w:rPr>
      </w:pPr>
      <w:r w:rsidRPr="00B33B5D">
        <w:rPr>
          <w:rFonts w:ascii="Open Sans Light" w:eastAsia="Arial" w:hAnsi="Open Sans Light" w:cs="Open Sans Light"/>
          <w:bCs/>
          <w:kern w:val="0"/>
          <w:sz w:val="20"/>
          <w:szCs w:val="20"/>
          <w14:ligatures w14:val="none"/>
        </w:rPr>
        <w:tab/>
        <w:t xml:space="preserve">- Ein kurzer Weiterentwicklungs- und Lernplan: Aufgrund der beschriebenen Mediations-Erfahrung: Woran </w:t>
      </w:r>
      <w:r w:rsidRPr="00B33B5D">
        <w:rPr>
          <w:rFonts w:ascii="Open Sans Light" w:eastAsia="Arial" w:hAnsi="Open Sans Light" w:cs="Open Sans Light"/>
          <w:bCs/>
          <w:kern w:val="0"/>
          <w:sz w:val="20"/>
          <w:szCs w:val="20"/>
          <w14:ligatures w14:val="none"/>
        </w:rPr>
        <w:tab/>
        <w:t xml:space="preserve">wollen Sie künftig arbeiten? </w:t>
      </w:r>
      <w:r w:rsidRPr="00B33B5D">
        <w:rPr>
          <w:rFonts w:ascii="Open Sans Light" w:eastAsia="Arial" w:hAnsi="Open Sans Light" w:cs="Open Sans Light"/>
          <w:bCs/>
          <w:kern w:val="0"/>
          <w:sz w:val="20"/>
          <w:szCs w:val="20"/>
          <w:lang w:val="fr-CH"/>
          <w14:ligatures w14:val="none"/>
        </w:rPr>
        <w:t xml:space="preserve">Wie wollen Sie sich als </w:t>
      </w:r>
      <w:proofErr w:type="gramStart"/>
      <w:r w:rsidRPr="00B33B5D">
        <w:rPr>
          <w:rFonts w:ascii="Open Sans Light" w:eastAsia="Arial" w:hAnsi="Open Sans Light" w:cs="Open Sans Light"/>
          <w:bCs/>
          <w:kern w:val="0"/>
          <w:sz w:val="20"/>
          <w:szCs w:val="20"/>
          <w:lang w:val="fr-CH"/>
          <w14:ligatures w14:val="none"/>
        </w:rPr>
        <w:t>Mediator:</w:t>
      </w:r>
      <w:proofErr w:type="gramEnd"/>
      <w:r w:rsidRPr="00B33B5D">
        <w:rPr>
          <w:rFonts w:ascii="Open Sans Light" w:eastAsia="Arial" w:hAnsi="Open Sans Light" w:cs="Open Sans Light"/>
          <w:bCs/>
          <w:kern w:val="0"/>
          <w:sz w:val="20"/>
          <w:szCs w:val="20"/>
          <w:lang w:val="fr-CH"/>
          <w14:ligatures w14:val="none"/>
        </w:rPr>
        <w:t xml:space="preserve">in </w:t>
      </w:r>
      <w:proofErr w:type="gramStart"/>
      <w:r w:rsidRPr="00B33B5D">
        <w:rPr>
          <w:rFonts w:ascii="Open Sans Light" w:eastAsia="Arial" w:hAnsi="Open Sans Light" w:cs="Open Sans Light"/>
          <w:bCs/>
          <w:kern w:val="0"/>
          <w:sz w:val="20"/>
          <w:szCs w:val="20"/>
          <w:lang w:val="fr-CH"/>
          <w14:ligatures w14:val="none"/>
        </w:rPr>
        <w:t>weiterentwickeln?</w:t>
      </w:r>
      <w:proofErr w:type="gramEnd"/>
    </w:p>
    <w:p w14:paraId="0DD3A21D"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Cs/>
          <w:kern w:val="0"/>
          <w:sz w:val="20"/>
          <w:szCs w:val="20"/>
          <w:lang w:val="fr-CH"/>
          <w14:ligatures w14:val="none"/>
        </w:rPr>
      </w:pPr>
    </w:p>
    <w:p w14:paraId="0AFEE8F0" w14:textId="77777777" w:rsidR="00B33B5D" w:rsidRPr="00B33B5D" w:rsidRDefault="00B33B5D" w:rsidP="00B33B5D">
      <w:pPr>
        <w:tabs>
          <w:tab w:val="left" w:pos="426"/>
        </w:tabs>
        <w:suppressAutoHyphens/>
        <w:spacing w:after="0" w:line="360" w:lineRule="auto"/>
        <w:ind w:left="426" w:right="7" w:hanging="426"/>
        <w:rPr>
          <w:rFonts w:ascii="Open Sans Light" w:eastAsia="Arial" w:hAnsi="Open Sans Light" w:cs="Open Sans Light"/>
          <w:b/>
          <w:i/>
          <w:iCs/>
          <w:kern w:val="0"/>
          <w:lang w:val="fr-CH"/>
          <w14:ligatures w14:val="none"/>
        </w:rPr>
      </w:pPr>
      <w:r w:rsidRPr="00B33B5D">
        <w:rPr>
          <w:rFonts w:ascii="Open Sans Light" w:eastAsia="Arial" w:hAnsi="Open Sans Light" w:cs="Open Sans Light"/>
          <w:b/>
          <w:i/>
          <w:iCs/>
          <w:kern w:val="0"/>
          <w:lang w:val="fr-CH"/>
          <w14:ligatures w14:val="none"/>
        </w:rPr>
        <w:tab/>
        <w:t xml:space="preserve">Pratique </w:t>
      </w:r>
      <w:proofErr w:type="gramStart"/>
      <w:r w:rsidRPr="00B33B5D">
        <w:rPr>
          <w:rFonts w:ascii="Open Sans Light" w:eastAsia="Arial" w:hAnsi="Open Sans Light" w:cs="Open Sans Light"/>
          <w:b/>
          <w:i/>
          <w:iCs/>
          <w:kern w:val="0"/>
          <w:lang w:val="fr-CH"/>
          <w14:ligatures w14:val="none"/>
        </w:rPr>
        <w:t>documentée:</w:t>
      </w:r>
      <w:proofErr w:type="gramEnd"/>
      <w:r w:rsidRPr="00B33B5D">
        <w:rPr>
          <w:rFonts w:ascii="Open Sans Light" w:eastAsia="Arial" w:hAnsi="Open Sans Light" w:cs="Open Sans Light"/>
          <w:b/>
          <w:i/>
          <w:iCs/>
          <w:kern w:val="0"/>
          <w:lang w:val="fr-CH"/>
          <w14:ligatures w14:val="none"/>
        </w:rPr>
        <w:t xml:space="preserve"> 10h par cas de médiation - à joindre en annexe</w:t>
      </w:r>
    </w:p>
    <w:p w14:paraId="703AEDB7" w14:textId="77777777" w:rsidR="00B33B5D" w:rsidRPr="00B33B5D" w:rsidRDefault="00B33B5D" w:rsidP="00B33B5D">
      <w:pPr>
        <w:tabs>
          <w:tab w:val="left" w:pos="426"/>
        </w:tabs>
        <w:suppressAutoHyphens/>
        <w:spacing w:after="0" w:line="360" w:lineRule="auto"/>
        <w:ind w:left="426" w:right="7" w:hanging="426"/>
        <w:rPr>
          <w:rFonts w:ascii="Open Sans Light" w:eastAsia="Arial" w:hAnsi="Open Sans Light" w:cs="Open Sans Light"/>
          <w:bCs/>
          <w:i/>
          <w:iCs/>
          <w:kern w:val="0"/>
          <w:sz w:val="22"/>
          <w:szCs w:val="22"/>
          <w:lang w:val="fr-CH"/>
          <w14:ligatures w14:val="none"/>
        </w:rPr>
      </w:pPr>
      <w:r w:rsidRPr="00B33B5D">
        <w:rPr>
          <w:rFonts w:ascii="Open Sans Light" w:eastAsia="Arial" w:hAnsi="Open Sans Light" w:cs="Open Sans Light"/>
          <w:bCs/>
          <w:i/>
          <w:iCs/>
          <w:kern w:val="0"/>
          <w:sz w:val="22"/>
          <w:szCs w:val="22"/>
          <w:lang w:val="fr-CH"/>
          <w14:ligatures w14:val="none"/>
        </w:rPr>
        <w:tab/>
        <w:t>Vignette de cas d’env. 1 page A4 (4000-5000 caractères espace inclus)</w:t>
      </w:r>
    </w:p>
    <w:p w14:paraId="1FBE7DF8" w14:textId="77777777" w:rsidR="00B33B5D" w:rsidRPr="00B33B5D" w:rsidRDefault="00B33B5D" w:rsidP="00B33B5D">
      <w:pPr>
        <w:tabs>
          <w:tab w:val="left" w:pos="426"/>
        </w:tabs>
        <w:suppressAutoHyphens/>
        <w:spacing w:after="0" w:line="240" w:lineRule="auto"/>
        <w:ind w:left="426" w:right="7" w:hanging="426"/>
        <w:rPr>
          <w:rFonts w:ascii="Open Sans Light" w:eastAsia="Arial" w:hAnsi="Open Sans Light" w:cs="Open Sans Light"/>
          <w:bCs/>
          <w:i/>
          <w:iCs/>
          <w:kern w:val="0"/>
          <w:sz w:val="20"/>
          <w:szCs w:val="20"/>
          <w:lang w:val="fr-CH"/>
          <w14:ligatures w14:val="none"/>
        </w:rPr>
      </w:pPr>
      <w:r w:rsidRPr="00B33B5D">
        <w:rPr>
          <w:rFonts w:ascii="Open Sans Light" w:eastAsia="Arial" w:hAnsi="Open Sans Light" w:cs="Open Sans Light"/>
          <w:bCs/>
          <w:i/>
          <w:iCs/>
          <w:kern w:val="0"/>
          <w:sz w:val="20"/>
          <w:szCs w:val="20"/>
          <w:lang w:val="fr-CH"/>
          <w14:ligatures w14:val="none"/>
        </w:rPr>
        <w:tab/>
        <w:t xml:space="preserve">Pour la preuve de la formation continue vous pouvez documenter entre un et trois cas de médiation sous la </w:t>
      </w:r>
    </w:p>
    <w:p w14:paraId="69F34990" w14:textId="77777777" w:rsidR="00B33B5D" w:rsidRPr="00B33B5D" w:rsidRDefault="00B33B5D" w:rsidP="00B33B5D">
      <w:pPr>
        <w:tabs>
          <w:tab w:val="left" w:pos="426"/>
        </w:tabs>
        <w:suppressAutoHyphens/>
        <w:spacing w:after="0" w:line="360" w:lineRule="auto"/>
        <w:ind w:left="426" w:right="7" w:hanging="426"/>
        <w:rPr>
          <w:rFonts w:ascii="Open Sans Light" w:eastAsia="Arial" w:hAnsi="Open Sans Light" w:cs="Open Sans Light"/>
          <w:i/>
          <w:iCs/>
          <w:kern w:val="0"/>
          <w:sz w:val="20"/>
          <w:szCs w:val="20"/>
          <w:lang w:val="fr-CH"/>
          <w14:ligatures w14:val="none"/>
        </w:rPr>
      </w:pPr>
      <w:r w:rsidRPr="00B33B5D">
        <w:rPr>
          <w:rFonts w:ascii="Open Sans Light" w:eastAsia="Arial" w:hAnsi="Open Sans Light" w:cs="Open Sans Light"/>
          <w:bCs/>
          <w:i/>
          <w:iCs/>
          <w:kern w:val="0"/>
          <w:sz w:val="20"/>
          <w:szCs w:val="20"/>
          <w:lang w:val="fr-CH"/>
          <w14:ligatures w14:val="none"/>
        </w:rPr>
        <w:tab/>
      </w:r>
      <w:proofErr w:type="gramStart"/>
      <w:r w:rsidRPr="00B33B5D">
        <w:rPr>
          <w:rFonts w:ascii="Open Sans Light" w:eastAsia="Arial" w:hAnsi="Open Sans Light" w:cs="Open Sans Light"/>
          <w:bCs/>
          <w:i/>
          <w:iCs/>
          <w:kern w:val="0"/>
          <w:sz w:val="20"/>
          <w:szCs w:val="20"/>
          <w:lang w:val="fr-CH"/>
          <w14:ligatures w14:val="none"/>
        </w:rPr>
        <w:t>forme</w:t>
      </w:r>
      <w:proofErr w:type="gramEnd"/>
      <w:r w:rsidRPr="00B33B5D">
        <w:rPr>
          <w:rFonts w:ascii="Open Sans Light" w:eastAsia="Arial" w:hAnsi="Open Sans Light" w:cs="Open Sans Light"/>
          <w:bCs/>
          <w:i/>
          <w:iCs/>
          <w:kern w:val="0"/>
          <w:sz w:val="20"/>
          <w:szCs w:val="20"/>
          <w:lang w:val="fr-CH"/>
          <w14:ligatures w14:val="none"/>
        </w:rPr>
        <w:t xml:space="preserve"> d'une vignette d'environ une-deux page A4. Sera inclus dans chaque </w:t>
      </w:r>
      <w:proofErr w:type="gramStart"/>
      <w:r w:rsidRPr="00B33B5D">
        <w:rPr>
          <w:rFonts w:ascii="Open Sans Light" w:eastAsia="Arial" w:hAnsi="Open Sans Light" w:cs="Open Sans Light"/>
          <w:bCs/>
          <w:i/>
          <w:iCs/>
          <w:kern w:val="0"/>
          <w:sz w:val="20"/>
          <w:szCs w:val="20"/>
          <w:lang w:val="fr-CH"/>
          <w14:ligatures w14:val="none"/>
        </w:rPr>
        <w:t>vignette:</w:t>
      </w:r>
      <w:proofErr w:type="gramEnd"/>
    </w:p>
    <w:p w14:paraId="355A1B8A"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bCs/>
          <w:i/>
          <w:iCs/>
          <w:kern w:val="0"/>
          <w:sz w:val="20"/>
          <w:szCs w:val="20"/>
          <w:lang w:val="fr-CH"/>
          <w14:ligatures w14:val="none"/>
        </w:rPr>
      </w:pPr>
      <w:r w:rsidRPr="00B33B5D">
        <w:rPr>
          <w:rFonts w:ascii="Open Sans Light" w:eastAsia="Arial" w:hAnsi="Open Sans Light" w:cs="Open Sans Light"/>
          <w:bCs/>
          <w:i/>
          <w:iCs/>
          <w:kern w:val="0"/>
          <w:sz w:val="20"/>
          <w:szCs w:val="20"/>
          <w:lang w:val="fr-CH"/>
          <w14:ligatures w14:val="none"/>
        </w:rPr>
        <w:tab/>
        <w:t>-</w:t>
      </w:r>
      <w:r w:rsidRPr="00B33B5D">
        <w:rPr>
          <w:rFonts w:ascii="Open Sans Light" w:eastAsia="Arial" w:hAnsi="Open Sans Light" w:cs="Open Sans Light"/>
          <w:bCs/>
          <w:i/>
          <w:iCs/>
          <w:kern w:val="0"/>
          <w:sz w:val="20"/>
          <w:szCs w:val="20"/>
          <w:lang w:val="fr-CH"/>
          <w14:ligatures w14:val="none"/>
        </w:rPr>
        <w:tab/>
        <w:t xml:space="preserve">Une brève description du cas avec toutes les données clés nécessaires (lieu/dates des réunions, </w:t>
      </w:r>
      <w:r w:rsidRPr="00B33B5D">
        <w:rPr>
          <w:rFonts w:ascii="Open Sans Light" w:eastAsia="Arial" w:hAnsi="Open Sans Light" w:cs="Open Sans Light"/>
          <w:bCs/>
          <w:i/>
          <w:iCs/>
          <w:kern w:val="0"/>
          <w:sz w:val="20"/>
          <w:szCs w:val="20"/>
          <w:lang w:val="fr-CH"/>
          <w14:ligatures w14:val="none"/>
        </w:rPr>
        <w:tab/>
        <w:t>nombre/durée des réunions, personnes participantes/experts/intervenants, sujet de la médiation, etc.)</w:t>
      </w:r>
    </w:p>
    <w:p w14:paraId="5CDF4B22"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bCs/>
          <w:i/>
          <w:iCs/>
          <w:kern w:val="0"/>
          <w:sz w:val="20"/>
          <w:szCs w:val="20"/>
          <w:lang w:val="fr-CH"/>
          <w14:ligatures w14:val="none"/>
        </w:rPr>
      </w:pPr>
      <w:r w:rsidRPr="00B33B5D">
        <w:rPr>
          <w:rFonts w:ascii="Open Sans Light" w:eastAsia="Arial" w:hAnsi="Open Sans Light" w:cs="Open Sans Light"/>
          <w:bCs/>
          <w:i/>
          <w:iCs/>
          <w:kern w:val="0"/>
          <w:sz w:val="20"/>
          <w:szCs w:val="20"/>
          <w:lang w:val="fr-CH"/>
          <w14:ligatures w14:val="none"/>
        </w:rPr>
        <w:tab/>
        <w:t xml:space="preserve">-Une réflexion approfondie et autocritique sur sa propre façon de penser, de sentir et d'agir dans le cadre </w:t>
      </w:r>
      <w:r w:rsidRPr="00B33B5D">
        <w:rPr>
          <w:rFonts w:ascii="Open Sans Light" w:eastAsia="Arial" w:hAnsi="Open Sans Light" w:cs="Open Sans Light"/>
          <w:bCs/>
          <w:i/>
          <w:iCs/>
          <w:kern w:val="0"/>
          <w:sz w:val="20"/>
          <w:szCs w:val="20"/>
          <w:lang w:val="fr-CH"/>
          <w14:ligatures w14:val="none"/>
        </w:rPr>
        <w:tab/>
        <w:t>de la médiation et les effets associés sur le processus.</w:t>
      </w:r>
    </w:p>
    <w:p w14:paraId="7D52348F" w14:textId="77777777" w:rsidR="00B33B5D" w:rsidRPr="00B33B5D" w:rsidRDefault="00B33B5D" w:rsidP="00B33B5D">
      <w:pPr>
        <w:tabs>
          <w:tab w:val="left" w:pos="426"/>
          <w:tab w:val="left" w:pos="567"/>
        </w:tabs>
        <w:suppressAutoHyphens/>
        <w:spacing w:after="0" w:line="240" w:lineRule="auto"/>
        <w:ind w:left="426" w:right="7" w:hanging="426"/>
        <w:rPr>
          <w:rFonts w:ascii="Open Sans Light" w:eastAsia="Arial" w:hAnsi="Open Sans Light" w:cs="Open Sans Light"/>
          <w:i/>
          <w:iCs/>
          <w:kern w:val="0"/>
          <w:sz w:val="20"/>
          <w:szCs w:val="20"/>
          <w:lang w:val="fr-FR"/>
          <w14:ligatures w14:val="none"/>
        </w:rPr>
      </w:pPr>
      <w:r w:rsidRPr="00B33B5D">
        <w:rPr>
          <w:rFonts w:ascii="Open Sans Light" w:eastAsia="Arial" w:hAnsi="Open Sans Light" w:cs="Open Sans Light"/>
          <w:bCs/>
          <w:i/>
          <w:iCs/>
          <w:kern w:val="0"/>
          <w:sz w:val="20"/>
          <w:szCs w:val="20"/>
          <w:lang w:val="fr-CH"/>
          <w14:ligatures w14:val="none"/>
        </w:rPr>
        <w:tab/>
        <w:t>- Un court développement sur les apprentissages réalisés</w:t>
      </w:r>
      <w:r w:rsidRPr="00B33B5D">
        <w:rPr>
          <w:rFonts w:ascii="Open Sans Light" w:eastAsia="Arial" w:hAnsi="Open Sans Light" w:cs="Open Sans Light"/>
          <w:bCs/>
          <w:i/>
          <w:iCs/>
          <w:color w:val="000000"/>
          <w:kern w:val="0"/>
          <w:sz w:val="20"/>
          <w:szCs w:val="20"/>
          <w:lang w:val="fr-CH"/>
          <w14:ligatures w14:val="none"/>
        </w:rPr>
        <w:t xml:space="preserve"> : sur</w:t>
      </w:r>
      <w:r w:rsidRPr="00B33B5D">
        <w:rPr>
          <w:rFonts w:ascii="Open Sans Light" w:eastAsia="Arial" w:hAnsi="Open Sans Light" w:cs="Open Sans Light"/>
          <w:bCs/>
          <w:i/>
          <w:iCs/>
          <w:kern w:val="0"/>
          <w:sz w:val="20"/>
          <w:szCs w:val="20"/>
          <w:lang w:val="fr-CH"/>
          <w14:ligatures w14:val="none"/>
        </w:rPr>
        <w:t xml:space="preserve"> la base de l'expérience de médiation </w:t>
      </w:r>
      <w:r w:rsidRPr="00B33B5D">
        <w:rPr>
          <w:rFonts w:ascii="Open Sans Light" w:eastAsia="Arial" w:hAnsi="Open Sans Light" w:cs="Open Sans Light"/>
          <w:bCs/>
          <w:i/>
          <w:iCs/>
          <w:kern w:val="0"/>
          <w:sz w:val="20"/>
          <w:szCs w:val="20"/>
          <w:lang w:val="fr-CH"/>
          <w14:ligatures w14:val="none"/>
        </w:rPr>
        <w:tab/>
        <w:t xml:space="preserve">décrite, sur quoi voulez-vous travailler à </w:t>
      </w:r>
      <w:proofErr w:type="gramStart"/>
      <w:r w:rsidRPr="00B33B5D">
        <w:rPr>
          <w:rFonts w:ascii="Open Sans Light" w:eastAsia="Arial" w:hAnsi="Open Sans Light" w:cs="Open Sans Light"/>
          <w:bCs/>
          <w:i/>
          <w:iCs/>
          <w:kern w:val="0"/>
          <w:sz w:val="20"/>
          <w:szCs w:val="20"/>
          <w:lang w:val="fr-CH"/>
          <w14:ligatures w14:val="none"/>
        </w:rPr>
        <w:t>l'avenir?</w:t>
      </w:r>
      <w:proofErr w:type="gramEnd"/>
      <w:r w:rsidRPr="00B33B5D">
        <w:rPr>
          <w:rFonts w:ascii="Open Sans Light" w:eastAsia="Arial" w:hAnsi="Open Sans Light" w:cs="Open Sans Light"/>
          <w:bCs/>
          <w:i/>
          <w:iCs/>
          <w:kern w:val="0"/>
          <w:sz w:val="20"/>
          <w:szCs w:val="20"/>
          <w:lang w:val="fr-CH"/>
          <w14:ligatures w14:val="none"/>
        </w:rPr>
        <w:t xml:space="preserve"> Comment voulez-vous évoluer en tant que </w:t>
      </w:r>
      <w:proofErr w:type="gramStart"/>
      <w:r w:rsidRPr="00B33B5D">
        <w:rPr>
          <w:rFonts w:ascii="Open Sans Light" w:eastAsia="Arial" w:hAnsi="Open Sans Light" w:cs="Open Sans Light"/>
          <w:bCs/>
          <w:i/>
          <w:iCs/>
          <w:kern w:val="0"/>
          <w:sz w:val="20"/>
          <w:szCs w:val="20"/>
          <w:lang w:val="fr-CH"/>
          <w14:ligatures w14:val="none"/>
        </w:rPr>
        <w:t>médiateur?</w:t>
      </w:r>
      <w:proofErr w:type="gramEnd"/>
    </w:p>
    <w:p w14:paraId="55B750A7" w14:textId="77777777" w:rsidR="00B33B5D" w:rsidRPr="00B33B5D" w:rsidRDefault="00B33B5D" w:rsidP="00B33B5D">
      <w:pPr>
        <w:tabs>
          <w:tab w:val="left" w:pos="511"/>
        </w:tabs>
        <w:suppressAutoHyphens/>
        <w:spacing w:after="0" w:line="240" w:lineRule="auto"/>
        <w:ind w:left="510" w:right="7"/>
        <w:rPr>
          <w:rFonts w:ascii="Open Sans Light" w:eastAsia="Arial" w:hAnsi="Open Sans Light" w:cs="Open Sans Light"/>
          <w:b/>
          <w:kern w:val="0"/>
          <w:sz w:val="20"/>
          <w:szCs w:val="20"/>
          <w:lang w:val="fr-CH"/>
          <w14:ligatures w14:val="none"/>
        </w:rPr>
      </w:pPr>
    </w:p>
    <w:tbl>
      <w:tblPr>
        <w:tblW w:w="9742" w:type="dxa"/>
        <w:tblInd w:w="-5" w:type="dxa"/>
        <w:tblCellMar>
          <w:left w:w="103" w:type="dxa"/>
        </w:tblCellMar>
        <w:tblLook w:val="04A0" w:firstRow="1" w:lastRow="0" w:firstColumn="1" w:lastColumn="0" w:noHBand="0" w:noVBand="1"/>
      </w:tblPr>
      <w:tblGrid>
        <w:gridCol w:w="1701"/>
        <w:gridCol w:w="6398"/>
        <w:gridCol w:w="1643"/>
      </w:tblGrid>
      <w:tr w:rsidR="00B33B5D" w:rsidRPr="00B33B5D" w14:paraId="5F65E809" w14:textId="77777777" w:rsidTr="003966B2">
        <w:trPr>
          <w:trHeight w:val="432"/>
        </w:trPr>
        <w:tc>
          <w:tcPr>
            <w:tcW w:w="1701" w:type="dxa"/>
            <w:tcBorders>
              <w:top w:val="single" w:sz="4" w:space="0" w:color="000000"/>
              <w:left w:val="single" w:sz="4" w:space="0" w:color="000000"/>
              <w:bottom w:val="single" w:sz="4" w:space="0" w:color="000000"/>
              <w:right w:val="single" w:sz="4" w:space="0" w:color="000000"/>
            </w:tcBorders>
            <w:vAlign w:val="center"/>
          </w:tcPr>
          <w:p w14:paraId="749DF680" w14:textId="77777777" w:rsidR="00B33B5D" w:rsidRPr="00B33B5D" w:rsidRDefault="00B33B5D" w:rsidP="00B33B5D">
            <w:pPr>
              <w:suppressAutoHyphens/>
              <w:spacing w:after="0" w:line="206" w:lineRule="exact"/>
              <w:ind w:left="110"/>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Datum</w:t>
            </w:r>
          </w:p>
          <w:p w14:paraId="6B06728D" w14:textId="77777777" w:rsidR="00B33B5D" w:rsidRPr="00B33B5D" w:rsidRDefault="00B33B5D" w:rsidP="00B33B5D">
            <w:pPr>
              <w:suppressAutoHyphens/>
              <w:spacing w:after="0" w:line="206" w:lineRule="exact"/>
              <w:ind w:left="110"/>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date</w:t>
            </w:r>
          </w:p>
        </w:tc>
        <w:tc>
          <w:tcPr>
            <w:tcW w:w="6398" w:type="dxa"/>
            <w:tcBorders>
              <w:top w:val="single" w:sz="4" w:space="0" w:color="000000"/>
              <w:left w:val="single" w:sz="4" w:space="0" w:color="000000"/>
              <w:bottom w:val="single" w:sz="4" w:space="0" w:color="000000"/>
              <w:right w:val="single" w:sz="4" w:space="0" w:color="000000"/>
            </w:tcBorders>
            <w:vAlign w:val="center"/>
          </w:tcPr>
          <w:p w14:paraId="71657458" w14:textId="77777777" w:rsidR="00B33B5D" w:rsidRPr="00B33B5D" w:rsidRDefault="00B33B5D" w:rsidP="00B33B5D">
            <w:pPr>
              <w:suppressAutoHyphens/>
              <w:spacing w:after="0" w:line="206" w:lineRule="exact"/>
              <w:ind w:left="110"/>
              <w:rPr>
                <w:rFonts w:ascii="Open Sans Light" w:eastAsia="Arial" w:hAnsi="Open Sans Light" w:cs="Open Sans Light"/>
                <w:bCs/>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Beschreibung </w:t>
            </w:r>
            <w:r w:rsidRPr="00B33B5D">
              <w:rPr>
                <w:rFonts w:ascii="Open Sans Light" w:eastAsia="Arial" w:hAnsi="Open Sans Light" w:cs="Open Sans Light"/>
                <w:b/>
                <w:kern w:val="0"/>
                <w:sz w:val="20"/>
                <w:szCs w:val="20"/>
                <w14:ligatures w14:val="none"/>
              </w:rPr>
              <w:t xml:space="preserve">max 3 Fälle </w:t>
            </w:r>
            <w:r w:rsidRPr="00B33B5D">
              <w:rPr>
                <w:rFonts w:ascii="Open Sans Light" w:eastAsia="Arial" w:hAnsi="Open Sans Light" w:cs="Open Sans Light"/>
                <w:bCs/>
                <w:kern w:val="0"/>
                <w:sz w:val="20"/>
                <w:szCs w:val="20"/>
                <w14:ligatures w14:val="none"/>
              </w:rPr>
              <w:t>(im Anhang mitschicken)</w:t>
            </w:r>
          </w:p>
          <w:p w14:paraId="5C2D4E2D" w14:textId="77777777" w:rsidR="00B33B5D" w:rsidRPr="00B33B5D" w:rsidRDefault="00B33B5D" w:rsidP="00B33B5D">
            <w:pPr>
              <w:suppressAutoHyphens/>
              <w:spacing w:after="0" w:line="206" w:lineRule="exact"/>
              <w:ind w:left="110"/>
              <w:rPr>
                <w:rFonts w:ascii="Open Sans Light" w:eastAsia="Arial" w:hAnsi="Open Sans Light" w:cs="Open Sans Light"/>
                <w:b/>
                <w:i/>
                <w:iCs/>
                <w:kern w:val="0"/>
                <w:sz w:val="20"/>
                <w:szCs w:val="20"/>
                <w:lang w:val="fr-FR"/>
                <w14:ligatures w14:val="none"/>
              </w:rPr>
            </w:pPr>
            <w:r w:rsidRPr="00B33B5D">
              <w:rPr>
                <w:rFonts w:ascii="Open Sans Light" w:eastAsia="Arial" w:hAnsi="Open Sans Light" w:cs="Open Sans Light"/>
                <w:b/>
                <w:i/>
                <w:iCs/>
                <w:kern w:val="0"/>
                <w:sz w:val="20"/>
                <w:szCs w:val="20"/>
                <w:lang w:val="fr-FR"/>
                <w14:ligatures w14:val="none"/>
              </w:rPr>
              <w:t>Description max 3 cas à joindre en annexe</w:t>
            </w:r>
          </w:p>
        </w:tc>
        <w:tc>
          <w:tcPr>
            <w:tcW w:w="1643" w:type="dxa"/>
            <w:tcBorders>
              <w:top w:val="single" w:sz="4" w:space="0" w:color="000000"/>
              <w:left w:val="single" w:sz="4" w:space="0" w:color="000000"/>
              <w:bottom w:val="single" w:sz="4" w:space="0" w:color="000000"/>
              <w:right w:val="single" w:sz="4" w:space="0" w:color="000000"/>
            </w:tcBorders>
            <w:vAlign w:val="center"/>
          </w:tcPr>
          <w:p w14:paraId="511CF814" w14:textId="77777777" w:rsidR="00B33B5D" w:rsidRPr="00B33B5D" w:rsidRDefault="00B33B5D" w:rsidP="00B33B5D">
            <w:pPr>
              <w:suppressAutoHyphens/>
              <w:spacing w:before="3" w:after="0" w:line="206" w:lineRule="exact"/>
              <w:ind w:left="110" w:right="133"/>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Stundenzahl </w:t>
            </w:r>
            <w:r w:rsidRPr="00B33B5D">
              <w:rPr>
                <w:rFonts w:ascii="Open Sans Light" w:eastAsia="Arial" w:hAnsi="Open Sans Light" w:cs="Open Sans Light"/>
                <w:b/>
                <w:i/>
                <w:iCs/>
                <w:kern w:val="0"/>
                <w:sz w:val="20"/>
                <w:szCs w:val="20"/>
                <w:lang w:val="de-DE"/>
                <w14:ligatures w14:val="none"/>
              </w:rPr>
              <w:t>Durée (h)</w:t>
            </w:r>
          </w:p>
        </w:tc>
      </w:tr>
      <w:tr w:rsidR="00B33B5D" w:rsidRPr="00B33B5D" w14:paraId="1D6A3718" w14:textId="77777777" w:rsidTr="003966B2">
        <w:trPr>
          <w:trHeight w:val="594"/>
        </w:trPr>
        <w:tc>
          <w:tcPr>
            <w:tcW w:w="1701" w:type="dxa"/>
            <w:tcBorders>
              <w:top w:val="single" w:sz="4" w:space="0" w:color="000000"/>
              <w:left w:val="single" w:sz="4" w:space="0" w:color="000000"/>
              <w:bottom w:val="single" w:sz="4" w:space="0" w:color="000000"/>
              <w:right w:val="single" w:sz="4" w:space="0" w:color="000000"/>
            </w:tcBorders>
          </w:tcPr>
          <w:p w14:paraId="63839A21"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6398" w:type="dxa"/>
            <w:tcBorders>
              <w:top w:val="single" w:sz="4" w:space="0" w:color="000000"/>
              <w:left w:val="single" w:sz="4" w:space="0" w:color="000000"/>
              <w:bottom w:val="single" w:sz="4" w:space="0" w:color="000000"/>
              <w:right w:val="single" w:sz="4" w:space="0" w:color="000000"/>
            </w:tcBorders>
          </w:tcPr>
          <w:p w14:paraId="4ABCBD4D"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1643" w:type="dxa"/>
            <w:tcBorders>
              <w:top w:val="single" w:sz="4" w:space="0" w:color="000000"/>
              <w:left w:val="single" w:sz="4" w:space="0" w:color="000000"/>
              <w:bottom w:val="single" w:sz="4" w:space="0" w:color="000000"/>
              <w:right w:val="single" w:sz="4" w:space="0" w:color="000000"/>
            </w:tcBorders>
          </w:tcPr>
          <w:p w14:paraId="45B72098"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r>
      <w:tr w:rsidR="00B33B5D" w:rsidRPr="00B33B5D" w14:paraId="041090F2" w14:textId="77777777" w:rsidTr="003966B2">
        <w:trPr>
          <w:trHeight w:val="594"/>
        </w:trPr>
        <w:tc>
          <w:tcPr>
            <w:tcW w:w="1701" w:type="dxa"/>
            <w:tcBorders>
              <w:top w:val="single" w:sz="4" w:space="0" w:color="000000"/>
              <w:left w:val="single" w:sz="4" w:space="0" w:color="000000"/>
              <w:bottom w:val="single" w:sz="4" w:space="0" w:color="000000"/>
              <w:right w:val="single" w:sz="4" w:space="0" w:color="000000"/>
            </w:tcBorders>
          </w:tcPr>
          <w:p w14:paraId="0ED05F53"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6398" w:type="dxa"/>
            <w:tcBorders>
              <w:top w:val="single" w:sz="4" w:space="0" w:color="000000"/>
              <w:left w:val="single" w:sz="4" w:space="0" w:color="000000"/>
              <w:bottom w:val="single" w:sz="4" w:space="0" w:color="000000"/>
              <w:right w:val="single" w:sz="4" w:space="0" w:color="000000"/>
            </w:tcBorders>
          </w:tcPr>
          <w:p w14:paraId="6AE5B131"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1643" w:type="dxa"/>
            <w:tcBorders>
              <w:top w:val="single" w:sz="4" w:space="0" w:color="000000"/>
              <w:left w:val="single" w:sz="4" w:space="0" w:color="000000"/>
              <w:bottom w:val="single" w:sz="4" w:space="0" w:color="000000"/>
              <w:right w:val="single" w:sz="4" w:space="0" w:color="000000"/>
            </w:tcBorders>
          </w:tcPr>
          <w:p w14:paraId="08CB8DEE"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r>
      <w:tr w:rsidR="00B33B5D" w:rsidRPr="00B33B5D" w14:paraId="6256CB1D" w14:textId="77777777" w:rsidTr="003966B2">
        <w:trPr>
          <w:trHeight w:val="594"/>
        </w:trPr>
        <w:tc>
          <w:tcPr>
            <w:tcW w:w="1701" w:type="dxa"/>
            <w:tcBorders>
              <w:top w:val="single" w:sz="4" w:space="0" w:color="000000"/>
              <w:left w:val="single" w:sz="4" w:space="0" w:color="000000"/>
              <w:bottom w:val="single" w:sz="4" w:space="0" w:color="000000"/>
              <w:right w:val="single" w:sz="4" w:space="0" w:color="000000"/>
            </w:tcBorders>
          </w:tcPr>
          <w:p w14:paraId="0A955136"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6398" w:type="dxa"/>
            <w:tcBorders>
              <w:top w:val="single" w:sz="4" w:space="0" w:color="000000"/>
              <w:left w:val="single" w:sz="4" w:space="0" w:color="000000"/>
              <w:bottom w:val="single" w:sz="4" w:space="0" w:color="000000"/>
              <w:right w:val="single" w:sz="4" w:space="0" w:color="000000"/>
            </w:tcBorders>
          </w:tcPr>
          <w:p w14:paraId="1D592810"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1643" w:type="dxa"/>
            <w:tcBorders>
              <w:top w:val="single" w:sz="4" w:space="0" w:color="000000"/>
              <w:left w:val="single" w:sz="4" w:space="0" w:color="000000"/>
              <w:bottom w:val="single" w:sz="4" w:space="0" w:color="000000"/>
              <w:right w:val="single" w:sz="4" w:space="0" w:color="000000"/>
            </w:tcBorders>
          </w:tcPr>
          <w:p w14:paraId="00629E12"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r>
      <w:tr w:rsidR="00B33B5D" w:rsidRPr="00B33B5D" w14:paraId="1D0BCC8C" w14:textId="77777777" w:rsidTr="003966B2">
        <w:trPr>
          <w:trHeight w:val="597"/>
        </w:trPr>
        <w:tc>
          <w:tcPr>
            <w:tcW w:w="1701" w:type="dxa"/>
            <w:tcBorders>
              <w:top w:val="single" w:sz="4" w:space="0" w:color="000000"/>
              <w:left w:val="single" w:sz="4" w:space="0" w:color="000000"/>
              <w:bottom w:val="single" w:sz="4" w:space="0" w:color="000000"/>
              <w:right w:val="single" w:sz="4" w:space="0" w:color="000000"/>
            </w:tcBorders>
            <w:vAlign w:val="center"/>
          </w:tcPr>
          <w:p w14:paraId="36BB08AE" w14:textId="77777777" w:rsidR="00B33B5D" w:rsidRPr="00B33B5D" w:rsidRDefault="00B33B5D" w:rsidP="00B33B5D">
            <w:pPr>
              <w:tabs>
                <w:tab w:val="left" w:pos="195"/>
              </w:tabs>
              <w:suppressAutoHyphens/>
              <w:spacing w:before="1" w:after="0" w:line="240" w:lineRule="auto"/>
              <w:ind w:left="110"/>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Total</w:t>
            </w:r>
          </w:p>
        </w:tc>
        <w:tc>
          <w:tcPr>
            <w:tcW w:w="6398" w:type="dxa"/>
            <w:tcBorders>
              <w:top w:val="single" w:sz="4" w:space="0" w:color="000000"/>
              <w:left w:val="single" w:sz="4" w:space="0" w:color="000000"/>
              <w:bottom w:val="single" w:sz="4" w:space="0" w:color="000000"/>
              <w:right w:val="single" w:sz="4" w:space="0" w:color="000000"/>
            </w:tcBorders>
            <w:vAlign w:val="center"/>
          </w:tcPr>
          <w:p w14:paraId="4048C7B7"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43227C6A" w14:textId="77777777" w:rsidR="00B33B5D" w:rsidRPr="00B33B5D" w:rsidRDefault="00B33B5D" w:rsidP="00B33B5D">
            <w:pPr>
              <w:suppressAutoHyphens/>
              <w:spacing w:after="0" w:line="240" w:lineRule="auto"/>
              <w:ind w:left="110"/>
              <w:rPr>
                <w:rFonts w:ascii="Open Sans Light" w:eastAsia="Arial" w:hAnsi="Open Sans Light" w:cs="Open Sans Light"/>
                <w:kern w:val="0"/>
                <w:sz w:val="20"/>
                <w:szCs w:val="20"/>
                <w:lang w:val="de-DE"/>
                <w14:ligatures w14:val="none"/>
              </w:rPr>
            </w:pPr>
          </w:p>
        </w:tc>
      </w:tr>
    </w:tbl>
    <w:p w14:paraId="68B2C8C2" w14:textId="77777777" w:rsidR="00B33B5D" w:rsidRPr="00B33B5D" w:rsidRDefault="00B33B5D" w:rsidP="00B33B5D">
      <w:pPr>
        <w:tabs>
          <w:tab w:val="left" w:pos="511"/>
        </w:tabs>
        <w:suppressAutoHyphens/>
        <w:spacing w:after="0" w:line="240" w:lineRule="auto"/>
        <w:ind w:right="7"/>
        <w:rPr>
          <w:rFonts w:ascii="Open Sans Light" w:eastAsia="Arial" w:hAnsi="Open Sans Light" w:cs="Open Sans Light"/>
          <w:kern w:val="0"/>
          <w:sz w:val="20"/>
          <w:szCs w:val="20"/>
          <w:lang w:val="de-DE"/>
          <w14:ligatures w14:val="none"/>
        </w:rPr>
      </w:pPr>
    </w:p>
    <w:p w14:paraId="2DCCB9A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kern w:val="0"/>
          <w:sz w:val="20"/>
          <w:szCs w:val="20"/>
          <w:lang w:val="de-DE"/>
          <w14:ligatures w14:val="none"/>
        </w:rPr>
        <w:br w:type="page"/>
      </w:r>
    </w:p>
    <w:p w14:paraId="21FA38B2" w14:textId="77777777" w:rsidR="00B33B5D" w:rsidRPr="00B33B5D" w:rsidRDefault="00B33B5D" w:rsidP="00B33B5D">
      <w:pPr>
        <w:tabs>
          <w:tab w:val="left" w:pos="511"/>
        </w:tabs>
        <w:suppressAutoHyphens/>
        <w:spacing w:after="0" w:line="240" w:lineRule="auto"/>
        <w:ind w:right="7"/>
        <w:rPr>
          <w:rFonts w:ascii="Open Sans Light" w:eastAsia="Arial" w:hAnsi="Open Sans Light" w:cs="Open Sans Light"/>
          <w:kern w:val="0"/>
          <w:sz w:val="20"/>
          <w:szCs w:val="20"/>
          <w:lang w:val="de-DE"/>
          <w14:ligatures w14:val="none"/>
        </w:rPr>
      </w:pPr>
    </w:p>
    <w:p w14:paraId="175DCB06" w14:textId="77777777" w:rsidR="00B33B5D" w:rsidRPr="00B33B5D" w:rsidRDefault="00B33B5D" w:rsidP="00B33B5D">
      <w:pPr>
        <w:tabs>
          <w:tab w:val="left" w:pos="511"/>
        </w:tabs>
        <w:suppressAutoHyphens/>
        <w:spacing w:after="0" w:line="240" w:lineRule="auto"/>
        <w:ind w:right="7"/>
        <w:rPr>
          <w:rFonts w:ascii="Open Sans Light" w:eastAsia="Arial" w:hAnsi="Open Sans Light" w:cs="Open Sans Light"/>
          <w:kern w:val="0"/>
          <w:sz w:val="20"/>
          <w:szCs w:val="20"/>
          <w:lang w:val="de-DE"/>
          <w14:ligatures w14:val="none"/>
        </w:rPr>
      </w:pPr>
    </w:p>
    <w:p w14:paraId="04426E2A" w14:textId="77777777" w:rsidR="00B33B5D" w:rsidRPr="00B33B5D" w:rsidRDefault="00B33B5D" w:rsidP="00B33B5D">
      <w:pPr>
        <w:numPr>
          <w:ilvl w:val="0"/>
          <w:numId w:val="5"/>
        </w:numPr>
        <w:tabs>
          <w:tab w:val="left" w:pos="511"/>
        </w:tabs>
        <w:suppressAutoHyphens/>
        <w:spacing w:after="0" w:line="240" w:lineRule="auto"/>
        <w:ind w:left="426" w:right="7" w:hanging="426"/>
        <w:rPr>
          <w:rFonts w:ascii="Open Sans Light" w:eastAsia="Arial" w:hAnsi="Open Sans Light" w:cs="Open Sans Light"/>
          <w:kern w:val="0"/>
          <w:lang w:val="de-DE"/>
          <w14:ligatures w14:val="none"/>
        </w:rPr>
      </w:pPr>
      <w:r w:rsidRPr="00B33B5D">
        <w:rPr>
          <w:rFonts w:ascii="Open Sans Light" w:eastAsia="Arial" w:hAnsi="Open Sans Light" w:cs="Open Sans Light"/>
          <w:b/>
          <w:kern w:val="0"/>
          <w14:ligatures w14:val="none"/>
        </w:rPr>
        <w:t>Wissenschaftliche Arbeit und Publikationen; Unterricht in Mediation, öffentliche Referate, Tätigkeit in FSM-Gremien oder in einer Mitgliedschaftsorganisation; Mitarbeit in Fachgruppen</w:t>
      </w:r>
    </w:p>
    <w:p w14:paraId="0388F197" w14:textId="77777777" w:rsidR="00B33B5D" w:rsidRPr="00B33B5D" w:rsidRDefault="00B33B5D" w:rsidP="00B33B5D">
      <w:pPr>
        <w:tabs>
          <w:tab w:val="left" w:pos="511"/>
        </w:tabs>
        <w:suppressAutoHyphens/>
        <w:spacing w:after="0" w:line="240" w:lineRule="auto"/>
        <w:ind w:left="426" w:right="7"/>
        <w:rPr>
          <w:rFonts w:ascii="Open Sans Light" w:eastAsia="Arial" w:hAnsi="Open Sans Light" w:cs="Open Sans Light"/>
          <w:kern w:val="0"/>
          <w:lang w:val="de-DE"/>
          <w14:ligatures w14:val="none"/>
        </w:rPr>
      </w:pPr>
    </w:p>
    <w:p w14:paraId="37A8E767" w14:textId="77777777" w:rsidR="00B33B5D" w:rsidRPr="00B33B5D" w:rsidRDefault="00B33B5D" w:rsidP="00B33B5D">
      <w:pPr>
        <w:tabs>
          <w:tab w:val="left" w:pos="511"/>
        </w:tabs>
        <w:suppressAutoHyphens/>
        <w:spacing w:after="0" w:line="240" w:lineRule="auto"/>
        <w:ind w:left="426" w:right="7"/>
        <w:rPr>
          <w:rFonts w:ascii="Open Sans Light" w:eastAsia="Arial" w:hAnsi="Open Sans Light" w:cs="Open Sans Light"/>
          <w:kern w:val="0"/>
          <w:lang w:val="fr-FR"/>
          <w14:ligatures w14:val="none"/>
        </w:rPr>
      </w:pPr>
      <w:r w:rsidRPr="00B33B5D">
        <w:rPr>
          <w:rFonts w:ascii="Open Sans Light" w:eastAsia="Arial" w:hAnsi="Open Sans Light" w:cs="Open Sans Light"/>
          <w:b/>
          <w:i/>
          <w:iCs/>
          <w:kern w:val="0"/>
          <w:lang w:val="fr-FR"/>
          <w14:ligatures w14:val="none"/>
        </w:rPr>
        <w:t>Travail scientifique et</w:t>
      </w:r>
      <w:r w:rsidRPr="00B33B5D">
        <w:rPr>
          <w:rFonts w:ascii="Open Sans Light" w:eastAsia="Arial" w:hAnsi="Open Sans Light" w:cs="Open Sans Light"/>
          <w:i/>
          <w:iCs/>
          <w:kern w:val="0"/>
          <w:lang w:val="fr-FR"/>
          <w14:ligatures w14:val="none"/>
        </w:rPr>
        <w:t xml:space="preserve"> </w:t>
      </w:r>
      <w:proofErr w:type="gramStart"/>
      <w:r w:rsidRPr="00B33B5D">
        <w:rPr>
          <w:rFonts w:ascii="Open Sans Light" w:eastAsia="Arial" w:hAnsi="Open Sans Light" w:cs="Open Sans Light"/>
          <w:b/>
          <w:i/>
          <w:iCs/>
          <w:kern w:val="0"/>
          <w:lang w:val="fr-FR"/>
          <w14:ligatures w14:val="none"/>
        </w:rPr>
        <w:t>publications;</w:t>
      </w:r>
      <w:proofErr w:type="gramEnd"/>
      <w:r w:rsidRPr="00B33B5D">
        <w:rPr>
          <w:rFonts w:ascii="Open Sans Light" w:eastAsia="Arial" w:hAnsi="Open Sans Light" w:cs="Open Sans Light"/>
          <w:b/>
          <w:i/>
          <w:iCs/>
          <w:kern w:val="0"/>
          <w:lang w:val="fr-FR"/>
          <w14:ligatures w14:val="none"/>
        </w:rPr>
        <w:t xml:space="preserve"> enseignement en médiation, conférences publiques, travail au sein d’un organe de la FSM ou d’une organisation </w:t>
      </w:r>
      <w:proofErr w:type="gramStart"/>
      <w:r w:rsidRPr="00B33B5D">
        <w:rPr>
          <w:rFonts w:ascii="Open Sans Light" w:eastAsia="Arial" w:hAnsi="Open Sans Light" w:cs="Open Sans Light"/>
          <w:b/>
          <w:i/>
          <w:iCs/>
          <w:kern w:val="0"/>
          <w:lang w:val="fr-FR"/>
          <w14:ligatures w14:val="none"/>
        </w:rPr>
        <w:t>membre;</w:t>
      </w:r>
      <w:proofErr w:type="gramEnd"/>
      <w:r w:rsidRPr="00B33B5D">
        <w:rPr>
          <w:rFonts w:ascii="Open Sans Light" w:eastAsia="Arial" w:hAnsi="Open Sans Light" w:cs="Open Sans Light"/>
          <w:b/>
          <w:i/>
          <w:iCs/>
          <w:kern w:val="0"/>
          <w:lang w:val="fr-FR"/>
          <w14:ligatures w14:val="none"/>
        </w:rPr>
        <w:t xml:space="preserve"> travail au sein de groupes spécialisés</w:t>
      </w:r>
    </w:p>
    <w:p w14:paraId="65C22113" w14:textId="77777777" w:rsidR="00B33B5D" w:rsidRPr="00B33B5D" w:rsidRDefault="00B33B5D" w:rsidP="00B33B5D">
      <w:pPr>
        <w:tabs>
          <w:tab w:val="left" w:pos="511"/>
        </w:tabs>
        <w:suppressAutoHyphens/>
        <w:spacing w:after="0" w:line="240" w:lineRule="auto"/>
        <w:ind w:left="510" w:right="7"/>
        <w:rPr>
          <w:rFonts w:ascii="Open Sans Light" w:eastAsia="Arial" w:hAnsi="Open Sans Light" w:cs="Open Sans Light"/>
          <w:kern w:val="0"/>
          <w:sz w:val="20"/>
          <w:szCs w:val="20"/>
          <w:lang w:val="fr-FR"/>
          <w14:ligatures w14:val="none"/>
        </w:rPr>
      </w:pPr>
    </w:p>
    <w:tbl>
      <w:tblPr>
        <w:tblW w:w="9923" w:type="dxa"/>
        <w:tblInd w:w="-5" w:type="dxa"/>
        <w:tblLayout w:type="fixed"/>
        <w:tblCellMar>
          <w:left w:w="103" w:type="dxa"/>
        </w:tblCellMar>
        <w:tblLook w:val="04A0" w:firstRow="1" w:lastRow="0" w:firstColumn="1" w:lastColumn="0" w:noHBand="0" w:noVBand="1"/>
      </w:tblPr>
      <w:tblGrid>
        <w:gridCol w:w="1701"/>
        <w:gridCol w:w="6379"/>
        <w:gridCol w:w="1843"/>
      </w:tblGrid>
      <w:tr w:rsidR="00B33B5D" w:rsidRPr="00B33B5D" w14:paraId="0FC99B27" w14:textId="77777777" w:rsidTr="003966B2">
        <w:trPr>
          <w:trHeight w:val="412"/>
        </w:trPr>
        <w:tc>
          <w:tcPr>
            <w:tcW w:w="1701" w:type="dxa"/>
            <w:tcBorders>
              <w:top w:val="single" w:sz="4" w:space="0" w:color="000000"/>
              <w:left w:val="single" w:sz="4" w:space="0" w:color="000000"/>
              <w:bottom w:val="single" w:sz="4" w:space="0" w:color="000000"/>
              <w:right w:val="single" w:sz="4" w:space="0" w:color="000000"/>
            </w:tcBorders>
            <w:vAlign w:val="center"/>
          </w:tcPr>
          <w:p w14:paraId="637BBAC1" w14:textId="77777777" w:rsidR="00B33B5D" w:rsidRPr="00B33B5D" w:rsidRDefault="00B33B5D" w:rsidP="00B33B5D">
            <w:pPr>
              <w:suppressAutoHyphens/>
              <w:spacing w:after="0" w:line="206" w:lineRule="exact"/>
              <w:ind w:left="110"/>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Datum</w:t>
            </w:r>
          </w:p>
          <w:p w14:paraId="1CB86AB0" w14:textId="77777777" w:rsidR="00B33B5D" w:rsidRPr="00B33B5D" w:rsidRDefault="00B33B5D" w:rsidP="00B33B5D">
            <w:pPr>
              <w:suppressAutoHyphens/>
              <w:spacing w:after="0" w:line="206" w:lineRule="exact"/>
              <w:ind w:left="110"/>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date</w:t>
            </w:r>
          </w:p>
        </w:tc>
        <w:tc>
          <w:tcPr>
            <w:tcW w:w="6379" w:type="dxa"/>
            <w:tcBorders>
              <w:top w:val="single" w:sz="4" w:space="0" w:color="000000"/>
              <w:left w:val="single" w:sz="4" w:space="0" w:color="000000"/>
              <w:bottom w:val="single" w:sz="4" w:space="0" w:color="000000"/>
              <w:right w:val="single" w:sz="4" w:space="0" w:color="000000"/>
            </w:tcBorders>
            <w:vAlign w:val="center"/>
          </w:tcPr>
          <w:p w14:paraId="69E19CFB" w14:textId="77777777" w:rsidR="00B33B5D" w:rsidRPr="00B33B5D" w:rsidRDefault="00B33B5D" w:rsidP="00B33B5D">
            <w:pPr>
              <w:suppressAutoHyphens/>
              <w:spacing w:after="0" w:line="206" w:lineRule="exact"/>
              <w:ind w:left="110"/>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Beschreibung</w:t>
            </w:r>
          </w:p>
          <w:p w14:paraId="0F50281F" w14:textId="77777777" w:rsidR="00B33B5D" w:rsidRPr="00B33B5D" w:rsidRDefault="00B33B5D" w:rsidP="00B33B5D">
            <w:pPr>
              <w:suppressAutoHyphens/>
              <w:spacing w:after="0" w:line="206" w:lineRule="exact"/>
              <w:ind w:left="110"/>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Description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111FE610" w14:textId="77777777" w:rsidR="00B33B5D" w:rsidRPr="00B33B5D" w:rsidRDefault="00B33B5D" w:rsidP="00B33B5D">
            <w:pPr>
              <w:suppressAutoHyphens/>
              <w:spacing w:before="3" w:after="0" w:line="206" w:lineRule="exact"/>
              <w:ind w:left="107" w:right="308"/>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Stundenzahl </w:t>
            </w:r>
            <w:r w:rsidRPr="00B33B5D">
              <w:rPr>
                <w:rFonts w:ascii="Open Sans Light" w:eastAsia="Arial" w:hAnsi="Open Sans Light" w:cs="Open Sans Light"/>
                <w:b/>
                <w:i/>
                <w:iCs/>
                <w:kern w:val="0"/>
                <w:sz w:val="20"/>
                <w:szCs w:val="20"/>
                <w:lang w:val="de-DE"/>
                <w14:ligatures w14:val="none"/>
              </w:rPr>
              <w:t>Durée (h)</w:t>
            </w:r>
          </w:p>
        </w:tc>
      </w:tr>
      <w:tr w:rsidR="00B33B5D" w:rsidRPr="00B33B5D" w14:paraId="72BC5E55" w14:textId="77777777" w:rsidTr="003966B2">
        <w:trPr>
          <w:trHeight w:val="565"/>
        </w:trPr>
        <w:tc>
          <w:tcPr>
            <w:tcW w:w="1701" w:type="dxa"/>
            <w:tcBorders>
              <w:top w:val="single" w:sz="4" w:space="0" w:color="000000"/>
              <w:left w:val="single" w:sz="4" w:space="0" w:color="000000"/>
              <w:bottom w:val="single" w:sz="4" w:space="0" w:color="000000"/>
              <w:right w:val="single" w:sz="4" w:space="0" w:color="000000"/>
            </w:tcBorders>
          </w:tcPr>
          <w:p w14:paraId="4451E88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6379" w:type="dxa"/>
            <w:tcBorders>
              <w:top w:val="single" w:sz="4" w:space="0" w:color="000000"/>
              <w:left w:val="single" w:sz="4" w:space="0" w:color="000000"/>
              <w:bottom w:val="single" w:sz="4" w:space="0" w:color="000000"/>
              <w:right w:val="single" w:sz="4" w:space="0" w:color="000000"/>
            </w:tcBorders>
          </w:tcPr>
          <w:p w14:paraId="155185B1"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3828F3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2686B8CF" w14:textId="77777777" w:rsidTr="003966B2">
        <w:trPr>
          <w:trHeight w:val="565"/>
        </w:trPr>
        <w:tc>
          <w:tcPr>
            <w:tcW w:w="1701" w:type="dxa"/>
            <w:tcBorders>
              <w:top w:val="single" w:sz="4" w:space="0" w:color="000000"/>
              <w:left w:val="single" w:sz="4" w:space="0" w:color="000000"/>
              <w:bottom w:val="single" w:sz="4" w:space="0" w:color="000000"/>
              <w:right w:val="single" w:sz="4" w:space="0" w:color="000000"/>
            </w:tcBorders>
          </w:tcPr>
          <w:p w14:paraId="3F7BD5B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6379" w:type="dxa"/>
            <w:tcBorders>
              <w:top w:val="single" w:sz="4" w:space="0" w:color="000000"/>
              <w:left w:val="single" w:sz="4" w:space="0" w:color="000000"/>
              <w:bottom w:val="single" w:sz="4" w:space="0" w:color="000000"/>
              <w:right w:val="single" w:sz="4" w:space="0" w:color="000000"/>
            </w:tcBorders>
          </w:tcPr>
          <w:p w14:paraId="0CC3C566"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D7898B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7BDBCCF8" w14:textId="77777777" w:rsidTr="003966B2">
        <w:trPr>
          <w:trHeight w:val="565"/>
        </w:trPr>
        <w:tc>
          <w:tcPr>
            <w:tcW w:w="1701" w:type="dxa"/>
            <w:tcBorders>
              <w:top w:val="single" w:sz="4" w:space="0" w:color="000000"/>
              <w:left w:val="single" w:sz="4" w:space="0" w:color="000000"/>
              <w:bottom w:val="single" w:sz="4" w:space="0" w:color="000000"/>
              <w:right w:val="single" w:sz="4" w:space="0" w:color="000000"/>
            </w:tcBorders>
          </w:tcPr>
          <w:p w14:paraId="196CB65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6379" w:type="dxa"/>
            <w:tcBorders>
              <w:top w:val="single" w:sz="4" w:space="0" w:color="000000"/>
              <w:left w:val="single" w:sz="4" w:space="0" w:color="000000"/>
              <w:bottom w:val="single" w:sz="4" w:space="0" w:color="000000"/>
              <w:right w:val="single" w:sz="4" w:space="0" w:color="000000"/>
            </w:tcBorders>
          </w:tcPr>
          <w:p w14:paraId="7A9CED77"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14EECB5"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695CED02" w14:textId="77777777" w:rsidTr="003966B2">
        <w:trPr>
          <w:trHeight w:val="565"/>
        </w:trPr>
        <w:tc>
          <w:tcPr>
            <w:tcW w:w="1701" w:type="dxa"/>
            <w:tcBorders>
              <w:top w:val="single" w:sz="4" w:space="0" w:color="000000"/>
              <w:left w:val="single" w:sz="4" w:space="0" w:color="000000"/>
              <w:bottom w:val="single" w:sz="4" w:space="0" w:color="000000"/>
              <w:right w:val="single" w:sz="4" w:space="0" w:color="000000"/>
            </w:tcBorders>
          </w:tcPr>
          <w:p w14:paraId="3A53319E"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6379" w:type="dxa"/>
            <w:tcBorders>
              <w:top w:val="single" w:sz="4" w:space="0" w:color="000000"/>
              <w:left w:val="single" w:sz="4" w:space="0" w:color="000000"/>
              <w:bottom w:val="single" w:sz="4" w:space="0" w:color="000000"/>
              <w:right w:val="single" w:sz="4" w:space="0" w:color="000000"/>
            </w:tcBorders>
          </w:tcPr>
          <w:p w14:paraId="24A3470D"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26E99098"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r w:rsidR="00B33B5D" w:rsidRPr="00B33B5D" w14:paraId="35A4B705" w14:textId="77777777" w:rsidTr="003966B2">
        <w:trPr>
          <w:trHeight w:val="568"/>
        </w:trPr>
        <w:tc>
          <w:tcPr>
            <w:tcW w:w="1701" w:type="dxa"/>
            <w:tcBorders>
              <w:top w:val="single" w:sz="4" w:space="0" w:color="000000"/>
              <w:left w:val="single" w:sz="4" w:space="0" w:color="000000"/>
              <w:bottom w:val="single" w:sz="4" w:space="0" w:color="000000"/>
              <w:right w:val="single" w:sz="4" w:space="0" w:color="000000"/>
            </w:tcBorders>
            <w:vAlign w:val="center"/>
          </w:tcPr>
          <w:p w14:paraId="2CFD651B" w14:textId="77777777" w:rsidR="00B33B5D" w:rsidRPr="00B33B5D" w:rsidRDefault="00B33B5D" w:rsidP="00B33B5D">
            <w:pPr>
              <w:suppressAutoHyphens/>
              <w:spacing w:before="1" w:after="0" w:line="240" w:lineRule="auto"/>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Total</w:t>
            </w:r>
          </w:p>
        </w:tc>
        <w:tc>
          <w:tcPr>
            <w:tcW w:w="6379" w:type="dxa"/>
            <w:tcBorders>
              <w:top w:val="single" w:sz="4" w:space="0" w:color="000000"/>
              <w:left w:val="single" w:sz="4" w:space="0" w:color="000000"/>
              <w:bottom w:val="single" w:sz="4" w:space="0" w:color="000000"/>
              <w:right w:val="single" w:sz="4" w:space="0" w:color="000000"/>
            </w:tcBorders>
            <w:vAlign w:val="center"/>
          </w:tcPr>
          <w:p w14:paraId="101C8E8F"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295BDF2" w14:textId="77777777" w:rsidR="00B33B5D" w:rsidRPr="00B33B5D" w:rsidRDefault="00B33B5D" w:rsidP="00B33B5D">
            <w:pPr>
              <w:suppressAutoHyphens/>
              <w:spacing w:after="0" w:line="240" w:lineRule="auto"/>
              <w:rPr>
                <w:rFonts w:ascii="Open Sans Light" w:eastAsia="Arial" w:hAnsi="Open Sans Light" w:cs="Open Sans Light"/>
                <w:kern w:val="0"/>
                <w:sz w:val="20"/>
                <w:szCs w:val="20"/>
                <w:lang w:val="de-DE"/>
                <w14:ligatures w14:val="none"/>
              </w:rPr>
            </w:pPr>
          </w:p>
        </w:tc>
      </w:tr>
    </w:tbl>
    <w:p w14:paraId="0B0E06F2" w14:textId="77777777" w:rsidR="00B33B5D" w:rsidRPr="00B33B5D" w:rsidRDefault="00B33B5D" w:rsidP="00B33B5D">
      <w:pPr>
        <w:suppressAutoHyphens/>
        <w:spacing w:after="0" w:line="240" w:lineRule="auto"/>
        <w:rPr>
          <w:rFonts w:ascii="Open Sans Light" w:eastAsia="Arial" w:hAnsi="Open Sans Light" w:cs="Open Sans Light"/>
          <w:b/>
          <w:kern w:val="0"/>
          <w:sz w:val="20"/>
          <w:szCs w:val="20"/>
          <w:lang w:val="fr-CH"/>
          <w14:ligatures w14:val="none"/>
        </w:rPr>
      </w:pPr>
    </w:p>
    <w:p w14:paraId="342D3A5F" w14:textId="77777777" w:rsidR="00B33B5D" w:rsidRPr="00B33B5D" w:rsidRDefault="00B33B5D" w:rsidP="00B33B5D">
      <w:pPr>
        <w:suppressAutoHyphens/>
        <w:spacing w:after="0" w:line="240" w:lineRule="auto"/>
        <w:rPr>
          <w:rFonts w:ascii="Open Sans Light" w:eastAsia="Arial" w:hAnsi="Open Sans Light" w:cs="Open Sans Light"/>
          <w:b/>
          <w:kern w:val="0"/>
          <w:sz w:val="20"/>
          <w:szCs w:val="20"/>
          <w:lang w:val="fr-CH"/>
          <w14:ligatures w14:val="none"/>
        </w:rPr>
      </w:pPr>
    </w:p>
    <w:p w14:paraId="46251ACA" w14:textId="77777777" w:rsidR="00B33B5D" w:rsidRPr="00B33B5D" w:rsidRDefault="00B33B5D" w:rsidP="00B33B5D">
      <w:pPr>
        <w:tabs>
          <w:tab w:val="left" w:pos="511"/>
        </w:tabs>
        <w:suppressAutoHyphens/>
        <w:spacing w:after="0" w:line="360" w:lineRule="auto"/>
        <w:rPr>
          <w:rFonts w:ascii="Open Sans Light" w:eastAsia="Arial" w:hAnsi="Open Sans Light" w:cs="Open Sans Light"/>
          <w:b/>
          <w:kern w:val="0"/>
          <w:lang w:val="fr-CH"/>
          <w14:ligatures w14:val="none"/>
        </w:rPr>
      </w:pPr>
      <w:proofErr w:type="gramStart"/>
      <w:r w:rsidRPr="00B33B5D">
        <w:rPr>
          <w:rFonts w:ascii="Open Sans Light" w:eastAsia="Arial" w:hAnsi="Open Sans Light" w:cs="Open Sans Light"/>
          <w:b/>
          <w:kern w:val="0"/>
          <w:lang w:val="fr-CH"/>
          <w14:ligatures w14:val="none"/>
        </w:rPr>
        <w:t>Total:</w:t>
      </w:r>
      <w:proofErr w:type="gramEnd"/>
      <w:r w:rsidRPr="00B33B5D">
        <w:rPr>
          <w:rFonts w:ascii="Open Sans Light" w:eastAsia="Arial" w:hAnsi="Open Sans Light" w:cs="Open Sans Light"/>
          <w:b/>
          <w:kern w:val="0"/>
          <w:lang w:val="fr-CH"/>
          <w14:ligatures w14:val="none"/>
        </w:rPr>
        <w:t xml:space="preserve"> Zusammenfassung bitte hier eintragen</w:t>
      </w:r>
    </w:p>
    <w:p w14:paraId="18818DC7" w14:textId="77777777" w:rsidR="00B33B5D" w:rsidRPr="00B33B5D" w:rsidRDefault="00B33B5D" w:rsidP="00B33B5D">
      <w:pPr>
        <w:tabs>
          <w:tab w:val="left" w:pos="511"/>
        </w:tabs>
        <w:suppressAutoHyphens/>
        <w:spacing w:after="0" w:line="360" w:lineRule="auto"/>
        <w:rPr>
          <w:rFonts w:ascii="Open Sans Light" w:eastAsia="Arial" w:hAnsi="Open Sans Light" w:cs="Open Sans Light"/>
          <w:b/>
          <w:i/>
          <w:iCs/>
          <w:kern w:val="0"/>
          <w:lang w:val="fr-CH"/>
          <w14:ligatures w14:val="none"/>
        </w:rPr>
      </w:pPr>
      <w:r w:rsidRPr="00B33B5D">
        <w:rPr>
          <w:rFonts w:ascii="Open Sans Light" w:eastAsia="Arial" w:hAnsi="Open Sans Light" w:cs="Open Sans Light"/>
          <w:b/>
          <w:i/>
          <w:iCs/>
          <w:kern w:val="0"/>
          <w:lang w:val="fr-CH"/>
          <w14:ligatures w14:val="none"/>
        </w:rPr>
        <w:t>Merci de reporter le total des rubriques ci-dessous</w:t>
      </w:r>
    </w:p>
    <w:tbl>
      <w:tblPr>
        <w:tblW w:w="9781" w:type="dxa"/>
        <w:tblInd w:w="-5" w:type="dxa"/>
        <w:tblLook w:val="04A0" w:firstRow="1" w:lastRow="0" w:firstColumn="1" w:lastColumn="0" w:noHBand="0" w:noVBand="1"/>
      </w:tblPr>
      <w:tblGrid>
        <w:gridCol w:w="4678"/>
        <w:gridCol w:w="1985"/>
        <w:gridCol w:w="3118"/>
      </w:tblGrid>
      <w:tr w:rsidR="00B33B5D" w:rsidRPr="00B33B5D" w14:paraId="175AFFB6" w14:textId="77777777" w:rsidTr="003966B2">
        <w:trPr>
          <w:trHeight w:val="499"/>
        </w:trPr>
        <w:tc>
          <w:tcPr>
            <w:tcW w:w="4678" w:type="dxa"/>
            <w:tcBorders>
              <w:top w:val="single" w:sz="4" w:space="0" w:color="000000"/>
              <w:left w:val="single" w:sz="4" w:space="0" w:color="000000"/>
              <w:bottom w:val="single" w:sz="4" w:space="0" w:color="000000"/>
              <w:right w:val="single" w:sz="4" w:space="0" w:color="000000"/>
            </w:tcBorders>
            <w:vAlign w:val="center"/>
          </w:tcPr>
          <w:p w14:paraId="3D28CF54" w14:textId="77777777" w:rsidR="00B33B5D" w:rsidRPr="00B33B5D" w:rsidRDefault="00B33B5D" w:rsidP="00B33B5D">
            <w:pPr>
              <w:suppressAutoHyphens/>
              <w:spacing w:before="1" w:after="0" w:line="208" w:lineRule="exact"/>
              <w:ind w:left="110" w:right="179"/>
              <w:rPr>
                <w:rFonts w:ascii="Open Sans Light" w:eastAsia="Arial" w:hAnsi="Open Sans Light" w:cs="Open Sans Light"/>
                <w:kern w:val="0"/>
                <w:sz w:val="20"/>
                <w:szCs w:val="20"/>
                <w:lang w:val="fr-CH"/>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A6A0A8"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Anzahl Stunden</w:t>
            </w:r>
          </w:p>
          <w:p w14:paraId="506E3063" w14:textId="77777777" w:rsidR="00B33B5D" w:rsidRPr="00B33B5D" w:rsidRDefault="00B33B5D" w:rsidP="00B33B5D">
            <w:pPr>
              <w:suppressAutoHyphens/>
              <w:spacing w:after="0" w:line="240" w:lineRule="auto"/>
              <w:ind w:right="179"/>
              <w:jc w:val="center"/>
              <w:rPr>
                <w:rFonts w:ascii="Open Sans Light" w:eastAsia="Arial" w:hAnsi="Open Sans Light" w:cs="Open Sans Light"/>
                <w:b/>
                <w:i/>
                <w:iCs/>
                <w:kern w:val="0"/>
                <w:sz w:val="20"/>
                <w:szCs w:val="20"/>
                <w:lang w:val="de-DE"/>
                <w14:ligatures w14:val="none"/>
              </w:rPr>
            </w:pPr>
            <w:r w:rsidRPr="00B33B5D">
              <w:rPr>
                <w:rFonts w:ascii="Open Sans Light" w:eastAsia="Arial" w:hAnsi="Open Sans Light" w:cs="Open Sans Light"/>
                <w:b/>
                <w:i/>
                <w:iCs/>
                <w:kern w:val="0"/>
                <w:sz w:val="20"/>
                <w:szCs w:val="20"/>
                <w:lang w:val="de-DE"/>
                <w14:ligatures w14:val="none"/>
              </w:rPr>
              <w:t>Nombre d’heures</w:t>
            </w:r>
          </w:p>
        </w:tc>
        <w:tc>
          <w:tcPr>
            <w:tcW w:w="3118" w:type="dxa"/>
            <w:tcBorders>
              <w:top w:val="single" w:sz="4" w:space="0" w:color="000000"/>
              <w:left w:val="single" w:sz="4" w:space="0" w:color="000000"/>
              <w:bottom w:val="single" w:sz="4" w:space="0" w:color="000000"/>
              <w:right w:val="single" w:sz="4" w:space="0" w:color="000000"/>
            </w:tcBorders>
            <w:vAlign w:val="center"/>
          </w:tcPr>
          <w:p w14:paraId="2E431A43" w14:textId="77777777" w:rsidR="00B33B5D" w:rsidRPr="00B33B5D" w:rsidRDefault="00B33B5D" w:rsidP="00B33B5D">
            <w:pPr>
              <w:suppressAutoHyphens/>
              <w:spacing w:after="0" w:line="206" w:lineRule="exact"/>
              <w:ind w:right="179"/>
              <w:jc w:val="center"/>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b/>
                <w:kern w:val="0"/>
                <w:sz w:val="20"/>
                <w:szCs w:val="20"/>
                <w:lang w:val="de-DE"/>
                <w14:ligatures w14:val="none"/>
              </w:rPr>
              <w:t xml:space="preserve">Mind. Anforderung in </w:t>
            </w:r>
            <w:r w:rsidRPr="00B33B5D">
              <w:rPr>
                <w:rFonts w:ascii="Open Sans Light" w:eastAsia="Arial" w:hAnsi="Open Sans Light" w:cs="Open Sans Light"/>
                <w:b/>
                <w:kern w:val="0"/>
                <w:sz w:val="20"/>
                <w:szCs w:val="20"/>
                <w14:ligatures w14:val="none"/>
              </w:rPr>
              <w:t>3 Jahren</w:t>
            </w:r>
          </w:p>
          <w:p w14:paraId="5F533D14" w14:textId="77777777" w:rsidR="00B33B5D" w:rsidRPr="00B33B5D" w:rsidRDefault="00B33B5D" w:rsidP="00B33B5D">
            <w:pPr>
              <w:suppressAutoHyphens/>
              <w:spacing w:after="0" w:line="240" w:lineRule="auto"/>
              <w:ind w:right="179"/>
              <w:jc w:val="center"/>
              <w:rPr>
                <w:rFonts w:ascii="Open Sans Light" w:eastAsia="Arial" w:hAnsi="Open Sans Light" w:cs="Open Sans Light"/>
                <w:b/>
                <w:i/>
                <w:iCs/>
                <w:kern w:val="0"/>
                <w:sz w:val="20"/>
                <w:szCs w:val="20"/>
                <w14:ligatures w14:val="none"/>
              </w:rPr>
            </w:pPr>
            <w:r w:rsidRPr="00B33B5D">
              <w:rPr>
                <w:rFonts w:ascii="Open Sans Light" w:eastAsia="Arial" w:hAnsi="Open Sans Light" w:cs="Open Sans Light"/>
                <w:b/>
                <w:i/>
                <w:iCs/>
                <w:kern w:val="0"/>
                <w:sz w:val="20"/>
                <w:szCs w:val="20"/>
                <w14:ligatures w14:val="none"/>
              </w:rPr>
              <w:t>Minimum requis sur 3 ans</w:t>
            </w:r>
          </w:p>
        </w:tc>
      </w:tr>
      <w:tr w:rsidR="00B33B5D" w:rsidRPr="00B33B5D" w14:paraId="543EF7EF" w14:textId="77777777" w:rsidTr="003966B2">
        <w:trPr>
          <w:trHeight w:val="512"/>
        </w:trPr>
        <w:tc>
          <w:tcPr>
            <w:tcW w:w="4678" w:type="dxa"/>
            <w:tcBorders>
              <w:top w:val="single" w:sz="4" w:space="0" w:color="000000"/>
              <w:left w:val="single" w:sz="4" w:space="0" w:color="000000"/>
              <w:bottom w:val="single" w:sz="4" w:space="0" w:color="000000"/>
              <w:right w:val="single" w:sz="4" w:space="0" w:color="000000"/>
            </w:tcBorders>
            <w:vAlign w:val="center"/>
          </w:tcPr>
          <w:p w14:paraId="19109B9F" w14:textId="77777777" w:rsidR="00B33B5D" w:rsidRPr="00B33B5D" w:rsidRDefault="00B33B5D" w:rsidP="00B33B5D">
            <w:pPr>
              <w:suppressAutoHyphens/>
              <w:spacing w:before="1" w:after="0" w:line="208" w:lineRule="exact"/>
              <w:ind w:right="179"/>
              <w:rPr>
                <w:rFonts w:ascii="Open Sans Light" w:eastAsia="Arial" w:hAnsi="Open Sans Light" w:cs="Open Sans Light"/>
                <w:kern w:val="0"/>
                <w:sz w:val="22"/>
                <w:szCs w:val="22"/>
                <w:lang w:val="de-DE"/>
                <w14:ligatures w14:val="none"/>
              </w:rPr>
            </w:pPr>
            <w:r w:rsidRPr="00B33B5D">
              <w:rPr>
                <w:rFonts w:ascii="Open Sans Light" w:eastAsia="Arial" w:hAnsi="Open Sans Light" w:cs="Open Sans Light"/>
                <w:kern w:val="0"/>
                <w:sz w:val="22"/>
                <w:szCs w:val="22"/>
                <w:lang w:val="de-DE"/>
                <w14:ligatures w14:val="none"/>
              </w:rPr>
              <w:t>Supervision / Intervision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EE693"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de-DE"/>
                <w14:ligatures w14:val="none"/>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B5057A3"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de-DE"/>
                <w14:ligatures w14:val="none"/>
              </w:rPr>
            </w:pPr>
            <w:r w:rsidRPr="00B33B5D">
              <w:rPr>
                <w:rFonts w:ascii="Open Sans Light" w:eastAsia="Arial" w:hAnsi="Open Sans Light" w:cs="Open Sans Light"/>
                <w:b/>
                <w:kern w:val="0"/>
                <w:sz w:val="22"/>
                <w:szCs w:val="22"/>
                <w:lang w:val="de-DE"/>
                <w14:ligatures w14:val="none"/>
              </w:rPr>
              <w:t>20</w:t>
            </w:r>
          </w:p>
        </w:tc>
      </w:tr>
      <w:tr w:rsidR="00B33B5D" w:rsidRPr="00B33B5D" w14:paraId="42F9EB9F" w14:textId="77777777" w:rsidTr="003966B2">
        <w:trPr>
          <w:trHeight w:val="1610"/>
        </w:trPr>
        <w:tc>
          <w:tcPr>
            <w:tcW w:w="4678" w:type="dxa"/>
            <w:tcBorders>
              <w:top w:val="single" w:sz="4" w:space="0" w:color="000000"/>
              <w:left w:val="single" w:sz="4" w:space="0" w:color="000000"/>
              <w:bottom w:val="single" w:sz="4" w:space="0" w:color="000000"/>
              <w:right w:val="single" w:sz="4" w:space="0" w:color="000000"/>
            </w:tcBorders>
            <w:vAlign w:val="center"/>
          </w:tcPr>
          <w:p w14:paraId="0EBA5F13" w14:textId="77777777" w:rsidR="00B33B5D" w:rsidRPr="00B33B5D" w:rsidRDefault="00B33B5D" w:rsidP="00B33B5D">
            <w:pPr>
              <w:suppressAutoHyphens/>
              <w:spacing w:before="1" w:after="0" w:line="208" w:lineRule="exact"/>
              <w:ind w:right="179"/>
              <w:rPr>
                <w:rFonts w:ascii="Open Sans Light" w:eastAsia="Arial" w:hAnsi="Open Sans Light" w:cs="Open Sans Light"/>
                <w:kern w:val="0"/>
                <w:sz w:val="22"/>
                <w:szCs w:val="22"/>
                <w14:ligatures w14:val="none"/>
              </w:rPr>
            </w:pPr>
            <w:r w:rsidRPr="00B33B5D">
              <w:rPr>
                <w:rFonts w:ascii="Open Sans Light" w:eastAsia="Arial" w:hAnsi="Open Sans Light" w:cs="Open Sans Light"/>
                <w:kern w:val="0"/>
                <w:sz w:val="22"/>
                <w:szCs w:val="22"/>
                <w14:ligatures w14:val="none"/>
              </w:rPr>
              <w:t>Weitere Lernformen und Erfahrungsfelder</w:t>
            </w:r>
          </w:p>
          <w:p w14:paraId="1EDE07D0" w14:textId="77777777" w:rsidR="00B33B5D" w:rsidRPr="00B33B5D" w:rsidRDefault="00B33B5D" w:rsidP="00B33B5D">
            <w:pPr>
              <w:suppressAutoHyphens/>
              <w:spacing w:before="1" w:after="0" w:line="360" w:lineRule="auto"/>
              <w:ind w:right="179"/>
              <w:rPr>
                <w:rFonts w:ascii="Open Sans Light" w:eastAsia="Arial" w:hAnsi="Open Sans Light" w:cs="Open Sans Light"/>
                <w:kern w:val="0"/>
                <w:sz w:val="22"/>
                <w:szCs w:val="22"/>
                <w:lang w:val="fr-CH"/>
                <w14:ligatures w14:val="none"/>
              </w:rPr>
            </w:pPr>
            <w:r w:rsidRPr="00B33B5D">
              <w:rPr>
                <w:rFonts w:ascii="Open Sans Light" w:eastAsia="Arial" w:hAnsi="Open Sans Light" w:cs="Open Sans Light"/>
                <w:kern w:val="0"/>
                <w:sz w:val="22"/>
                <w:szCs w:val="22"/>
                <w14:ligatures w14:val="none"/>
              </w:rPr>
              <w:t xml:space="preserve">(mind. </w:t>
            </w:r>
            <w:r w:rsidRPr="00B33B5D">
              <w:rPr>
                <w:rFonts w:ascii="Open Sans Light" w:eastAsia="Arial" w:hAnsi="Open Sans Light" w:cs="Open Sans Light"/>
                <w:kern w:val="0"/>
                <w:sz w:val="22"/>
                <w:szCs w:val="22"/>
                <w:lang w:val="fr-CH"/>
                <w14:ligatures w14:val="none"/>
              </w:rPr>
              <w:t>2 verschiedene sind nötig)</w:t>
            </w:r>
          </w:p>
          <w:p w14:paraId="46DE7AF9" w14:textId="77777777" w:rsidR="00B33B5D" w:rsidRPr="00B33B5D" w:rsidRDefault="00B33B5D" w:rsidP="00B33B5D">
            <w:pPr>
              <w:suppressAutoHyphens/>
              <w:spacing w:before="1" w:after="0" w:line="208" w:lineRule="exact"/>
              <w:ind w:right="179"/>
              <w:rPr>
                <w:rFonts w:ascii="Open Sans Light" w:eastAsia="Arial" w:hAnsi="Open Sans Light" w:cs="Open Sans Light"/>
                <w:kern w:val="0"/>
                <w:sz w:val="22"/>
                <w:szCs w:val="22"/>
                <w:lang w:val="fr-CH"/>
                <w14:ligatures w14:val="none"/>
              </w:rPr>
            </w:pPr>
            <w:r w:rsidRPr="00B33B5D">
              <w:rPr>
                <w:rFonts w:ascii="Open Sans Light" w:eastAsia="Arial" w:hAnsi="Open Sans Light" w:cs="Open Sans Light"/>
                <w:i/>
                <w:iCs/>
                <w:kern w:val="0"/>
                <w:sz w:val="22"/>
                <w:szCs w:val="22"/>
                <w:lang w:val="fr-CH"/>
                <w14:ligatures w14:val="none"/>
              </w:rPr>
              <w:t>Autres formes d’apprentissage et domaines d’expérience (au moins deux différents sont nécessaire)</w:t>
            </w:r>
          </w:p>
        </w:tc>
        <w:tc>
          <w:tcPr>
            <w:tcW w:w="1985" w:type="dxa"/>
            <w:tcBorders>
              <w:top w:val="single" w:sz="4" w:space="0" w:color="000000"/>
              <w:left w:val="single" w:sz="4" w:space="0" w:color="000000"/>
              <w:bottom w:val="single" w:sz="4" w:space="0" w:color="000000"/>
              <w:right w:val="single" w:sz="4" w:space="0" w:color="000000"/>
            </w:tcBorders>
            <w:vAlign w:val="center"/>
          </w:tcPr>
          <w:p w14:paraId="60207613"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fr-CH"/>
                <w14:ligatures w14:val="none"/>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85EAC04"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fr-CH"/>
                <w14:ligatures w14:val="none"/>
              </w:rPr>
            </w:pPr>
            <w:r w:rsidRPr="00B33B5D">
              <w:rPr>
                <w:rFonts w:ascii="Open Sans Light" w:eastAsia="Arial" w:hAnsi="Open Sans Light" w:cs="Open Sans Light"/>
                <w:b/>
                <w:kern w:val="0"/>
                <w:sz w:val="22"/>
                <w:szCs w:val="22"/>
                <w:lang w:val="fr-CH"/>
                <w14:ligatures w14:val="none"/>
              </w:rPr>
              <w:t>40</w:t>
            </w:r>
            <w:bookmarkStart w:id="1" w:name="_Hlk65227290"/>
            <w:bookmarkEnd w:id="1"/>
          </w:p>
        </w:tc>
      </w:tr>
      <w:tr w:rsidR="00B33B5D" w:rsidRPr="00B33B5D" w14:paraId="2FBE9ED9" w14:textId="77777777" w:rsidTr="003966B2">
        <w:trPr>
          <w:trHeight w:val="508"/>
        </w:trPr>
        <w:tc>
          <w:tcPr>
            <w:tcW w:w="4678" w:type="dxa"/>
            <w:tcBorders>
              <w:top w:val="single" w:sz="4" w:space="0" w:color="000000"/>
              <w:left w:val="single" w:sz="4" w:space="0" w:color="000000"/>
              <w:bottom w:val="single" w:sz="4" w:space="0" w:color="000000"/>
              <w:right w:val="single" w:sz="4" w:space="0" w:color="000000"/>
            </w:tcBorders>
            <w:vAlign w:val="center"/>
          </w:tcPr>
          <w:p w14:paraId="08D10842" w14:textId="77777777" w:rsidR="00B33B5D" w:rsidRPr="00B33B5D" w:rsidRDefault="00B33B5D" w:rsidP="00B33B5D">
            <w:pPr>
              <w:suppressAutoHyphens/>
              <w:spacing w:before="1" w:after="0" w:line="208" w:lineRule="exact"/>
              <w:ind w:right="179"/>
              <w:rPr>
                <w:rFonts w:ascii="Open Sans Light" w:eastAsia="Arial" w:hAnsi="Open Sans Light" w:cs="Open Sans Light"/>
                <w:b/>
                <w:kern w:val="0"/>
                <w:sz w:val="22"/>
                <w:szCs w:val="22"/>
                <w:lang w:val="de-DE"/>
                <w14:ligatures w14:val="none"/>
              </w:rPr>
            </w:pPr>
            <w:r w:rsidRPr="00B33B5D">
              <w:rPr>
                <w:rFonts w:ascii="Open Sans Light" w:eastAsia="Arial" w:hAnsi="Open Sans Light" w:cs="Open Sans Light"/>
                <w:b/>
                <w:kern w:val="0"/>
                <w:sz w:val="22"/>
                <w:szCs w:val="22"/>
                <w:lang w:val="de-DE"/>
                <w14:ligatures w14:val="none"/>
              </w:rPr>
              <w:t>Total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636891E"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de-DE"/>
                <w14:ligatures w14:val="none"/>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5372622" w14:textId="77777777" w:rsidR="00B33B5D" w:rsidRPr="00B33B5D" w:rsidRDefault="00B33B5D" w:rsidP="00B33B5D">
            <w:pPr>
              <w:suppressAutoHyphens/>
              <w:spacing w:after="0" w:line="240" w:lineRule="auto"/>
              <w:ind w:right="179"/>
              <w:jc w:val="center"/>
              <w:rPr>
                <w:rFonts w:ascii="Open Sans Light" w:eastAsia="Arial" w:hAnsi="Open Sans Light" w:cs="Open Sans Light"/>
                <w:b/>
                <w:kern w:val="0"/>
                <w:sz w:val="22"/>
                <w:szCs w:val="22"/>
                <w:lang w:val="de-DE"/>
                <w14:ligatures w14:val="none"/>
              </w:rPr>
            </w:pPr>
            <w:r w:rsidRPr="00B33B5D">
              <w:rPr>
                <w:rFonts w:ascii="Open Sans Light" w:eastAsia="Arial" w:hAnsi="Open Sans Light" w:cs="Open Sans Light"/>
                <w:b/>
                <w:kern w:val="0"/>
                <w:sz w:val="22"/>
                <w:szCs w:val="22"/>
                <w:lang w:val="de-DE"/>
                <w14:ligatures w14:val="none"/>
              </w:rPr>
              <w:t>60</w:t>
            </w:r>
          </w:p>
        </w:tc>
      </w:tr>
    </w:tbl>
    <w:p w14:paraId="3EE0C306" w14:textId="77777777" w:rsidR="00B33B5D" w:rsidRPr="00B33B5D" w:rsidRDefault="00B33B5D" w:rsidP="00B33B5D">
      <w:pPr>
        <w:tabs>
          <w:tab w:val="left" w:pos="284"/>
        </w:tabs>
        <w:suppressAutoHyphens/>
        <w:spacing w:after="0" w:line="360" w:lineRule="auto"/>
        <w:ind w:left="142"/>
        <w:rPr>
          <w:rFonts w:ascii="Open Sans Light" w:eastAsia="Arial" w:hAnsi="Open Sans Light" w:cs="Open Sans Light"/>
          <w:b/>
          <w:kern w:val="0"/>
          <w:sz w:val="20"/>
          <w:szCs w:val="20"/>
          <w14:ligatures w14:val="none"/>
        </w:rPr>
      </w:pPr>
    </w:p>
    <w:p w14:paraId="4FA68F00" w14:textId="77777777" w:rsidR="00B33B5D" w:rsidRPr="00B33B5D" w:rsidRDefault="00B33B5D" w:rsidP="00B33B5D">
      <w:pPr>
        <w:tabs>
          <w:tab w:val="left" w:pos="284"/>
        </w:tabs>
        <w:suppressAutoHyphens/>
        <w:spacing w:after="0" w:line="240" w:lineRule="auto"/>
        <w:ind w:left="142"/>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kern w:val="0"/>
          <w:sz w:val="20"/>
          <w:szCs w:val="20"/>
          <w:lang w:val="de-DE"/>
          <w14:ligatures w14:val="none"/>
        </w:rPr>
        <w:t>Ich bestätige, dass die obgenannten Angaben den Tatsachen entsprechen. Zudem nehme ich zur Kenntnis,</w:t>
      </w:r>
    </w:p>
    <w:p w14:paraId="43C8DA54" w14:textId="77777777" w:rsidR="00B33B5D" w:rsidRPr="00B33B5D" w:rsidRDefault="00B33B5D" w:rsidP="00B33B5D">
      <w:pPr>
        <w:tabs>
          <w:tab w:val="left" w:pos="284"/>
        </w:tabs>
        <w:suppressAutoHyphens/>
        <w:spacing w:after="0" w:line="360" w:lineRule="auto"/>
        <w:ind w:left="142"/>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kern w:val="0"/>
          <w:sz w:val="20"/>
          <w:szCs w:val="20"/>
          <w:lang w:val="de-DE"/>
          <w14:ligatures w14:val="none"/>
        </w:rPr>
        <w:t>dass eine stichprobenweise Überprüfung meiner Angaben stattfinden kann.</w:t>
      </w:r>
    </w:p>
    <w:p w14:paraId="0B6C8E81" w14:textId="77777777" w:rsidR="00B33B5D" w:rsidRPr="00B33B5D" w:rsidRDefault="00B33B5D" w:rsidP="00B33B5D">
      <w:pPr>
        <w:tabs>
          <w:tab w:val="left" w:pos="284"/>
        </w:tabs>
        <w:suppressAutoHyphens/>
        <w:spacing w:before="1" w:after="0" w:line="240" w:lineRule="auto"/>
        <w:ind w:left="142" w:right="15"/>
        <w:rPr>
          <w:rFonts w:ascii="Open Sans Light" w:eastAsia="Arial" w:hAnsi="Open Sans Light" w:cs="Open Sans Light"/>
          <w:i/>
          <w:iCs/>
          <w:kern w:val="0"/>
          <w:sz w:val="20"/>
          <w:szCs w:val="20"/>
          <w:lang w:val="fr-CH"/>
          <w14:ligatures w14:val="none"/>
        </w:rPr>
      </w:pPr>
      <w:r w:rsidRPr="00B33B5D">
        <w:rPr>
          <w:rFonts w:ascii="Open Sans Light" w:eastAsia="Arial" w:hAnsi="Open Sans Light" w:cs="Open Sans Light"/>
          <w:i/>
          <w:iCs/>
          <w:kern w:val="0"/>
          <w:sz w:val="20"/>
          <w:szCs w:val="20"/>
          <w:lang w:val="fr-CH"/>
          <w14:ligatures w14:val="none"/>
        </w:rPr>
        <w:t>Je confirme la véracité des informations ci-dessus. En outre, j’accepte que mes indications puissent faire l’objet d’un contrôle par échantillonnage.</w:t>
      </w:r>
    </w:p>
    <w:p w14:paraId="5EA39100" w14:textId="77777777" w:rsidR="00B33B5D" w:rsidRPr="00B33B5D" w:rsidRDefault="00B33B5D" w:rsidP="00B33B5D">
      <w:pPr>
        <w:tabs>
          <w:tab w:val="left" w:pos="284"/>
        </w:tabs>
        <w:suppressAutoHyphens/>
        <w:spacing w:before="1" w:after="0" w:line="240" w:lineRule="auto"/>
        <w:ind w:left="142" w:right="15"/>
        <w:rPr>
          <w:rFonts w:ascii="Open Sans Light" w:eastAsia="Arial" w:hAnsi="Open Sans Light" w:cs="Open Sans Light"/>
          <w:kern w:val="0"/>
          <w:sz w:val="20"/>
          <w:szCs w:val="20"/>
          <w:lang w:val="fr-CH"/>
          <w14:ligatures w14:val="none"/>
        </w:rPr>
      </w:pPr>
    </w:p>
    <w:p w14:paraId="43FE984C" w14:textId="77777777" w:rsidR="00B33B5D" w:rsidRPr="00B33B5D" w:rsidRDefault="00B33B5D" w:rsidP="00B33B5D">
      <w:pPr>
        <w:tabs>
          <w:tab w:val="left" w:pos="284"/>
          <w:tab w:val="left" w:pos="2410"/>
          <w:tab w:val="left" w:leader="dot" w:pos="4972"/>
          <w:tab w:val="left" w:pos="7230"/>
          <w:tab w:val="left" w:leader="dot" w:pos="9781"/>
        </w:tabs>
        <w:suppressAutoHyphens/>
        <w:spacing w:before="184" w:after="0" w:line="240" w:lineRule="auto"/>
        <w:ind w:left="142"/>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kern w:val="0"/>
          <w:sz w:val="20"/>
          <w:szCs w:val="20"/>
          <w14:ligatures w14:val="none"/>
        </w:rPr>
        <w:t>Ort, Datum /</w:t>
      </w:r>
      <w:r w:rsidRPr="00B33B5D">
        <w:rPr>
          <w:rFonts w:ascii="Open Sans Light" w:eastAsia="Arial" w:hAnsi="Open Sans Light" w:cs="Open Sans Light"/>
          <w:i/>
          <w:iCs/>
          <w:kern w:val="0"/>
          <w:sz w:val="20"/>
          <w:szCs w:val="20"/>
          <w14:ligatures w14:val="none"/>
        </w:rPr>
        <w:t xml:space="preserve"> Lieu,</w:t>
      </w:r>
      <w:r w:rsidRPr="00B33B5D">
        <w:rPr>
          <w:rFonts w:ascii="Open Sans Light" w:eastAsia="Arial" w:hAnsi="Open Sans Light" w:cs="Open Sans Light"/>
          <w:i/>
          <w:iCs/>
          <w:spacing w:val="-3"/>
          <w:kern w:val="0"/>
          <w:sz w:val="20"/>
          <w:szCs w:val="20"/>
          <w14:ligatures w14:val="none"/>
        </w:rPr>
        <w:t xml:space="preserve"> </w:t>
      </w:r>
      <w:r w:rsidRPr="00B33B5D">
        <w:rPr>
          <w:rFonts w:ascii="Open Sans Light" w:eastAsia="Arial" w:hAnsi="Open Sans Light" w:cs="Open Sans Light"/>
          <w:i/>
          <w:iCs/>
          <w:kern w:val="0"/>
          <w:sz w:val="20"/>
          <w:szCs w:val="20"/>
          <w14:ligatures w14:val="none"/>
        </w:rPr>
        <w:t>date</w:t>
      </w:r>
      <w:r w:rsidRPr="00B33B5D">
        <w:rPr>
          <w:rFonts w:ascii="Open Sans Light" w:eastAsia="Arial" w:hAnsi="Open Sans Light" w:cs="Open Sans Light"/>
          <w:kern w:val="0"/>
          <w:sz w:val="20"/>
          <w:szCs w:val="20"/>
          <w14:ligatures w14:val="none"/>
        </w:rPr>
        <w:t>:</w:t>
      </w:r>
      <w:r w:rsidRPr="00B33B5D">
        <w:rPr>
          <w:rFonts w:ascii="Open Sans Light" w:eastAsia="Arial" w:hAnsi="Open Sans Light" w:cs="Open Sans Light"/>
          <w:spacing w:val="21"/>
          <w:kern w:val="0"/>
          <w:sz w:val="20"/>
          <w:szCs w:val="20"/>
          <w14:ligatures w14:val="none"/>
        </w:rPr>
        <w:tab/>
      </w:r>
      <w:r w:rsidRPr="00B33B5D">
        <w:rPr>
          <w:rFonts w:ascii="Open Sans Light" w:eastAsia="Arial" w:hAnsi="Open Sans Light" w:cs="Open Sans Light"/>
          <w:spacing w:val="21"/>
          <w:kern w:val="0"/>
          <w:sz w:val="20"/>
          <w:szCs w:val="20"/>
          <w14:ligatures w14:val="none"/>
        </w:rPr>
        <w:tab/>
      </w:r>
      <w:r w:rsidRPr="00B33B5D">
        <w:rPr>
          <w:rFonts w:ascii="Open Sans Light" w:eastAsia="Arial" w:hAnsi="Open Sans Light" w:cs="Open Sans Light"/>
          <w:kern w:val="0"/>
          <w:sz w:val="20"/>
          <w:szCs w:val="20"/>
          <w14:ligatures w14:val="none"/>
        </w:rPr>
        <w:t xml:space="preserve">Unterschrift / </w:t>
      </w:r>
      <w:r w:rsidRPr="00B33B5D">
        <w:rPr>
          <w:rFonts w:ascii="Open Sans Light" w:eastAsia="Arial" w:hAnsi="Open Sans Light" w:cs="Open Sans Light"/>
          <w:i/>
          <w:iCs/>
          <w:kern w:val="0"/>
          <w:sz w:val="20"/>
          <w:szCs w:val="20"/>
          <w14:ligatures w14:val="none"/>
        </w:rPr>
        <w:t>Signature:</w:t>
      </w:r>
      <w:r w:rsidRPr="00B33B5D">
        <w:rPr>
          <w:rFonts w:ascii="Open Sans Light" w:eastAsia="Arial" w:hAnsi="Open Sans Light" w:cs="Open Sans Light"/>
          <w:spacing w:val="21"/>
          <w:kern w:val="0"/>
          <w:sz w:val="20"/>
          <w:szCs w:val="20"/>
          <w14:ligatures w14:val="none"/>
        </w:rPr>
        <w:tab/>
      </w:r>
      <w:r w:rsidRPr="00B33B5D">
        <w:rPr>
          <w:rFonts w:ascii="Open Sans Light" w:eastAsia="Arial" w:hAnsi="Open Sans Light" w:cs="Open Sans Light"/>
          <w:spacing w:val="21"/>
          <w:kern w:val="0"/>
          <w:sz w:val="20"/>
          <w:szCs w:val="20"/>
          <w14:ligatures w14:val="none"/>
        </w:rPr>
        <w:tab/>
      </w:r>
    </w:p>
    <w:p w14:paraId="192579A6" w14:textId="77777777" w:rsidR="00B33B5D" w:rsidRPr="00B33B5D" w:rsidRDefault="00B33B5D" w:rsidP="00B33B5D">
      <w:pPr>
        <w:tabs>
          <w:tab w:val="left" w:pos="284"/>
        </w:tabs>
        <w:suppressAutoHyphens/>
        <w:spacing w:before="184" w:after="0" w:line="240" w:lineRule="auto"/>
        <w:ind w:left="142"/>
        <w:outlineLvl w:val="0"/>
        <w:rPr>
          <w:rFonts w:ascii="Open Sans Light" w:eastAsia="Arial" w:hAnsi="Open Sans Light" w:cs="Open Sans Light"/>
          <w:kern w:val="0"/>
          <w:sz w:val="20"/>
          <w:szCs w:val="20"/>
          <w:lang w:val="de-DE"/>
          <w14:ligatures w14:val="none"/>
        </w:rPr>
      </w:pPr>
      <w:r w:rsidRPr="00B33B5D">
        <w:rPr>
          <w:rFonts w:ascii="Open Sans Light" w:eastAsia="Arial" w:hAnsi="Open Sans Light" w:cs="Open Sans Light"/>
          <w:b/>
          <w:bCs/>
          <w:kern w:val="0"/>
          <w:sz w:val="22"/>
          <w:szCs w:val="22"/>
          <w14:ligatures w14:val="none"/>
        </w:rPr>
        <w:t xml:space="preserve">Einsenden an / </w:t>
      </w:r>
      <w:r w:rsidRPr="00B33B5D">
        <w:rPr>
          <w:rFonts w:ascii="Open Sans Light" w:eastAsia="Arial" w:hAnsi="Open Sans Light" w:cs="Open Sans Light"/>
          <w:b/>
          <w:bCs/>
          <w:i/>
          <w:iCs/>
          <w:kern w:val="0"/>
          <w:sz w:val="22"/>
          <w:szCs w:val="22"/>
          <w14:ligatures w14:val="none"/>
        </w:rPr>
        <w:t xml:space="preserve">A renvoyer à:  </w:t>
      </w:r>
      <w:r w:rsidRPr="00B33B5D">
        <w:rPr>
          <w:rFonts w:ascii="Open Sans Light" w:eastAsia="Arial" w:hAnsi="Open Sans Light" w:cs="Open Sans Light"/>
          <w:i/>
          <w:iCs/>
          <w:kern w:val="0"/>
          <w:sz w:val="22"/>
          <w:szCs w:val="22"/>
          <w14:ligatures w14:val="none"/>
        </w:rPr>
        <w:t>per Mail:</w:t>
      </w:r>
      <w:r w:rsidRPr="00B33B5D">
        <w:rPr>
          <w:rFonts w:ascii="Open Sans Light" w:eastAsia="Arial" w:hAnsi="Open Sans Light" w:cs="Open Sans Light"/>
          <w:b/>
          <w:bCs/>
          <w:i/>
          <w:iCs/>
          <w:kern w:val="0"/>
          <w:sz w:val="22"/>
          <w:szCs w:val="22"/>
          <w14:ligatures w14:val="none"/>
        </w:rPr>
        <w:t xml:space="preserve"> </w:t>
      </w:r>
      <w:hyperlink r:id="rId7" w:history="1">
        <w:r w:rsidRPr="00B33B5D">
          <w:rPr>
            <w:rFonts w:ascii="Open Sans Light" w:eastAsia="Arial" w:hAnsi="Open Sans Light" w:cs="Open Sans Light"/>
            <w:color w:val="0563C1"/>
            <w:kern w:val="0"/>
            <w:sz w:val="22"/>
            <w:szCs w:val="22"/>
            <w:u w:val="single"/>
            <w:lang w:val="de-DE"/>
            <w14:ligatures w14:val="none"/>
          </w:rPr>
          <w:t>info@mediation-ch.org</w:t>
        </w:r>
      </w:hyperlink>
      <w:r w:rsidRPr="00B33B5D">
        <w:rPr>
          <w:rFonts w:ascii="Open Sans Light" w:eastAsia="Arial" w:hAnsi="Open Sans Light" w:cs="Open Sans Light"/>
          <w:kern w:val="0"/>
          <w:sz w:val="22"/>
          <w:szCs w:val="22"/>
          <w:lang w:val="de-DE"/>
          <w14:ligatures w14:val="none"/>
        </w:rPr>
        <w:t xml:space="preserve"> oder </w:t>
      </w:r>
      <w:r w:rsidRPr="00B33B5D">
        <w:rPr>
          <w:rFonts w:ascii="Open Sans Light" w:eastAsia="Arial" w:hAnsi="Open Sans Light" w:cs="Open Sans Light"/>
          <w:i/>
          <w:iCs/>
          <w:kern w:val="0"/>
          <w:sz w:val="22"/>
          <w:szCs w:val="22"/>
          <w:lang w:val="de-DE"/>
          <w14:ligatures w14:val="none"/>
        </w:rPr>
        <w:t>per Post:</w:t>
      </w:r>
      <w:r w:rsidRPr="00B33B5D">
        <w:rPr>
          <w:rFonts w:ascii="Open Sans Light" w:eastAsia="Arial" w:hAnsi="Open Sans Light" w:cs="Open Sans Light"/>
          <w:kern w:val="0"/>
          <w:sz w:val="22"/>
          <w:szCs w:val="22"/>
          <w:lang w:val="de-DE"/>
          <w14:ligatures w14:val="none"/>
        </w:rPr>
        <w:br/>
        <w:t>FSM FEDERATION SUISSE MEDIATION, Postfach 3017, 3000 Bern</w:t>
      </w:r>
    </w:p>
    <w:p w14:paraId="735D5D3C" w14:textId="77777777" w:rsidR="00EE2E38" w:rsidRDefault="00EE2E38" w:rsidP="00B11D74">
      <w:pPr>
        <w:spacing w:after="0" w:line="259" w:lineRule="auto"/>
        <w:rPr>
          <w:rFonts w:ascii="Arial" w:hAnsi="Arial" w:cs="Arial"/>
          <w:sz w:val="20"/>
          <w:szCs w:val="20"/>
        </w:rPr>
      </w:pPr>
    </w:p>
    <w:sectPr w:rsidR="00EE2E38" w:rsidSect="00B33B5D">
      <w:headerReference w:type="default" r:id="rId8"/>
      <w:footerReference w:type="default" r:id="rId9"/>
      <w:pgSz w:w="11906" w:h="16838"/>
      <w:pgMar w:top="1417" w:right="991" w:bottom="709" w:left="993" w:header="426"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109F" w14:textId="77777777" w:rsidR="000142F8" w:rsidRDefault="000142F8" w:rsidP="00EE2E38">
      <w:pPr>
        <w:spacing w:after="0" w:line="240" w:lineRule="auto"/>
      </w:pPr>
      <w:r>
        <w:separator/>
      </w:r>
    </w:p>
  </w:endnote>
  <w:endnote w:type="continuationSeparator" w:id="0">
    <w:p w14:paraId="20B4E1E1" w14:textId="77777777" w:rsidR="000142F8" w:rsidRDefault="000142F8" w:rsidP="00EE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AA7D" w14:textId="499ECD0F" w:rsidR="00B33B5D" w:rsidRDefault="00B33B5D" w:rsidP="00B33B5D">
    <w:pPr>
      <w:pStyle w:val="Fuzeile"/>
      <w:tabs>
        <w:tab w:val="clear" w:pos="9072"/>
        <w:tab w:val="right" w:pos="9923"/>
      </w:tabs>
    </w:pPr>
    <w:r w:rsidRPr="00685171">
      <w:rPr>
        <w:rFonts w:ascii="Open Sans Light" w:hAnsi="Open Sans Light"/>
        <w:b/>
        <w:bCs/>
        <w:sz w:val="20"/>
        <w:szCs w:val="20"/>
        <w:lang w:val="en-US"/>
      </w:rPr>
      <w:t xml:space="preserve">FSM FEDERATION SUISSE </w:t>
    </w:r>
    <w:proofErr w:type="gramStart"/>
    <w:r w:rsidRPr="00685171">
      <w:rPr>
        <w:rFonts w:ascii="Open Sans Light" w:hAnsi="Open Sans Light"/>
        <w:b/>
        <w:bCs/>
        <w:sz w:val="20"/>
        <w:szCs w:val="20"/>
        <w:lang w:val="en-US"/>
      </w:rPr>
      <w:t>MEDIATION</w:t>
    </w:r>
    <w:r w:rsidRPr="00685171">
      <w:rPr>
        <w:rFonts w:ascii="Open Sans Light" w:hAnsi="Open Sans Light"/>
        <w:sz w:val="20"/>
        <w:szCs w:val="20"/>
        <w:lang w:val="en-US"/>
      </w:rPr>
      <w:t xml:space="preserve">  |</w:t>
    </w:r>
    <w:proofErr w:type="gramEnd"/>
    <w:r w:rsidRPr="00685171">
      <w:rPr>
        <w:rFonts w:ascii="Open Sans Light" w:hAnsi="Open Sans Light"/>
        <w:sz w:val="20"/>
        <w:szCs w:val="20"/>
        <w:lang w:val="en-US"/>
      </w:rPr>
      <w:t xml:space="preserve">  Postfach </w:t>
    </w:r>
    <w:proofErr w:type="gramStart"/>
    <w:r w:rsidRPr="00685171">
      <w:rPr>
        <w:rFonts w:ascii="Open Sans Light" w:hAnsi="Open Sans Light"/>
        <w:sz w:val="20"/>
        <w:szCs w:val="20"/>
        <w:lang w:val="en-US"/>
      </w:rPr>
      <w:t>3017  |</w:t>
    </w:r>
    <w:proofErr w:type="gramEnd"/>
    <w:r w:rsidRPr="00685171">
      <w:rPr>
        <w:rFonts w:ascii="Open Sans Light" w:hAnsi="Open Sans Light"/>
        <w:sz w:val="20"/>
        <w:szCs w:val="20"/>
        <w:lang w:val="en-US"/>
      </w:rPr>
      <w:t xml:space="preserve">  CH-3000 </w:t>
    </w:r>
    <w:proofErr w:type="gramStart"/>
    <w:r w:rsidRPr="00685171">
      <w:rPr>
        <w:rFonts w:ascii="Open Sans Light" w:hAnsi="Open Sans Light"/>
        <w:sz w:val="20"/>
        <w:szCs w:val="20"/>
        <w:lang w:val="en-US"/>
      </w:rPr>
      <w:t>Bern  |</w:t>
    </w:r>
    <w:proofErr w:type="gramEnd"/>
    <w:r w:rsidRPr="00685171">
      <w:rPr>
        <w:rFonts w:ascii="Open Sans Light" w:hAnsi="Open Sans Light"/>
        <w:sz w:val="20"/>
        <w:szCs w:val="20"/>
        <w:lang w:val="en-US"/>
      </w:rPr>
      <w:t xml:space="preserve">  www.mediation-ch.org</w:t>
    </w:r>
    <w:r w:rsidRPr="00BD4C66">
      <w:t xml:space="preserve"> </w:t>
    </w:r>
    <w:r>
      <w:tab/>
    </w:r>
    <w:sdt>
      <w:sdtPr>
        <w:id w:val="-935600735"/>
        <w:docPartObj>
          <w:docPartGallery w:val="Page Numbers (Bottom of Page)"/>
          <w:docPartUnique/>
        </w:docPartObj>
      </w:sdtPr>
      <w:sdtEndPr>
        <w:rPr>
          <w:rFonts w:ascii="Open Sans Light" w:hAnsi="Open Sans Light" w:cs="Open Sans Light"/>
          <w:sz w:val="20"/>
          <w:szCs w:val="20"/>
        </w:rPr>
      </w:sdtEndPr>
      <w:sdtContent>
        <w:r w:rsidRPr="00054708">
          <w:rPr>
            <w:rFonts w:ascii="Open Sans Light" w:hAnsi="Open Sans Light" w:cs="Open Sans Light"/>
            <w:sz w:val="20"/>
            <w:szCs w:val="20"/>
          </w:rPr>
          <w:fldChar w:fldCharType="begin"/>
        </w:r>
        <w:r w:rsidRPr="00054708">
          <w:rPr>
            <w:rFonts w:ascii="Open Sans Light" w:hAnsi="Open Sans Light" w:cs="Open Sans Light"/>
            <w:sz w:val="20"/>
            <w:szCs w:val="20"/>
          </w:rPr>
          <w:instrText>PAGE   \* MERGEFORMAT</w:instrText>
        </w:r>
        <w:r w:rsidRPr="00054708">
          <w:rPr>
            <w:rFonts w:ascii="Open Sans Light" w:hAnsi="Open Sans Light" w:cs="Open Sans Light"/>
            <w:sz w:val="20"/>
            <w:szCs w:val="20"/>
          </w:rPr>
          <w:fldChar w:fldCharType="separate"/>
        </w:r>
        <w:r>
          <w:rPr>
            <w:rFonts w:ascii="Open Sans Light" w:hAnsi="Open Sans Light" w:cs="Open Sans Light"/>
            <w:sz w:val="20"/>
            <w:szCs w:val="20"/>
          </w:rPr>
          <w:t>1</w:t>
        </w:r>
        <w:r w:rsidRPr="00054708">
          <w:rPr>
            <w:rFonts w:ascii="Open Sans Light" w:hAnsi="Open Sans Light" w:cs="Open Sans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781C" w14:textId="77777777" w:rsidR="000142F8" w:rsidRDefault="000142F8" w:rsidP="00EE2E38">
      <w:pPr>
        <w:spacing w:after="0" w:line="240" w:lineRule="auto"/>
      </w:pPr>
      <w:r>
        <w:separator/>
      </w:r>
    </w:p>
  </w:footnote>
  <w:footnote w:type="continuationSeparator" w:id="0">
    <w:p w14:paraId="52397EA3" w14:textId="77777777" w:rsidR="000142F8" w:rsidRDefault="000142F8" w:rsidP="00EE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9F60" w14:textId="4162FD86" w:rsidR="00B33B5D" w:rsidRDefault="00B33B5D">
    <w:pPr>
      <w:pStyle w:val="Kopfzeile"/>
    </w:pPr>
    <w:r w:rsidRPr="00A74A4D">
      <w:rPr>
        <w:rFonts w:ascii="Open Sans Light" w:hAnsi="Open Sans Light" w:cs="Open Sans Light"/>
        <w:noProof/>
      </w:rPr>
      <w:drawing>
        <wp:inline distT="0" distB="0" distL="0" distR="0" wp14:anchorId="0DA4C35E" wp14:editId="04E79DC8">
          <wp:extent cx="1980000" cy="613759"/>
          <wp:effectExtent l="0" t="0" r="1270" b="0"/>
          <wp:docPr id="860066926" name="Grafik 860066926"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Grafikdesig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13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477"/>
    <w:multiLevelType w:val="hybridMultilevel"/>
    <w:tmpl w:val="95A0C9C4"/>
    <w:lvl w:ilvl="0" w:tplc="F6DCF758">
      <w:start w:val="1"/>
      <w:numFmt w:val="decimal"/>
      <w:lvlText w:val="%1."/>
      <w:lvlJc w:val="left"/>
      <w:pPr>
        <w:ind w:left="720" w:hanging="360"/>
      </w:pPr>
      <w:rPr>
        <w:rFonts w:hint="default"/>
        <w:b/>
        <w:bCs/>
        <w:i w:val="0"/>
        <w:iCs w:val="0"/>
        <w:sz w:val="24"/>
        <w:szCs w:val="24"/>
        <w:lang w:val="de-D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AC6B41"/>
    <w:multiLevelType w:val="hybridMultilevel"/>
    <w:tmpl w:val="E0829982"/>
    <w:lvl w:ilvl="0" w:tplc="8B826DC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85E0F73"/>
    <w:multiLevelType w:val="hybridMultilevel"/>
    <w:tmpl w:val="139ED6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6A058A4"/>
    <w:multiLevelType w:val="hybridMultilevel"/>
    <w:tmpl w:val="9110A4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7D165DB"/>
    <w:multiLevelType w:val="hybridMultilevel"/>
    <w:tmpl w:val="851617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74163175"/>
    <w:multiLevelType w:val="hybridMultilevel"/>
    <w:tmpl w:val="298C49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8814C2D"/>
    <w:multiLevelType w:val="hybridMultilevel"/>
    <w:tmpl w:val="93B63344"/>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68156204">
    <w:abstractNumId w:val="3"/>
  </w:num>
  <w:num w:numId="2" w16cid:durableId="500045036">
    <w:abstractNumId w:val="4"/>
  </w:num>
  <w:num w:numId="3" w16cid:durableId="837041472">
    <w:abstractNumId w:val="5"/>
  </w:num>
  <w:num w:numId="4" w16cid:durableId="930818968">
    <w:abstractNumId w:val="2"/>
  </w:num>
  <w:num w:numId="5" w16cid:durableId="1843005711">
    <w:abstractNumId w:val="0"/>
  </w:num>
  <w:num w:numId="6" w16cid:durableId="315648740">
    <w:abstractNumId w:val="6"/>
  </w:num>
  <w:num w:numId="7" w16cid:durableId="158495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D"/>
    <w:rsid w:val="000142F8"/>
    <w:rsid w:val="001D7929"/>
    <w:rsid w:val="003C0E13"/>
    <w:rsid w:val="00482660"/>
    <w:rsid w:val="007B445D"/>
    <w:rsid w:val="00B11D74"/>
    <w:rsid w:val="00B33B5D"/>
    <w:rsid w:val="00CD7C37"/>
    <w:rsid w:val="00D5187A"/>
    <w:rsid w:val="00EB34EA"/>
    <w:rsid w:val="00EE2E38"/>
    <w:rsid w:val="00F44709"/>
    <w:rsid w:val="00FF7D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FD6BF"/>
  <w15:chartTrackingRefBased/>
  <w15:docId w15:val="{C1AF33BE-0178-47C3-B9D1-F979B499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1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1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1D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1D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1D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1D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1D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1D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1D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1D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1D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1D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1D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1D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1D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1D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1D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1D74"/>
    <w:rPr>
      <w:rFonts w:eastAsiaTheme="majorEastAsia" w:cstheme="majorBidi"/>
      <w:color w:val="272727" w:themeColor="text1" w:themeTint="D8"/>
    </w:rPr>
  </w:style>
  <w:style w:type="paragraph" w:styleId="Titel">
    <w:name w:val="Title"/>
    <w:basedOn w:val="Standard"/>
    <w:next w:val="Standard"/>
    <w:link w:val="TitelZchn"/>
    <w:uiPriority w:val="10"/>
    <w:qFormat/>
    <w:rsid w:val="00B1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1D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1D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1D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1D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1D74"/>
    <w:rPr>
      <w:i/>
      <w:iCs/>
      <w:color w:val="404040" w:themeColor="text1" w:themeTint="BF"/>
    </w:rPr>
  </w:style>
  <w:style w:type="paragraph" w:styleId="Listenabsatz">
    <w:name w:val="List Paragraph"/>
    <w:basedOn w:val="Standard"/>
    <w:uiPriority w:val="34"/>
    <w:qFormat/>
    <w:rsid w:val="00B11D74"/>
    <w:pPr>
      <w:ind w:left="720"/>
      <w:contextualSpacing/>
    </w:pPr>
  </w:style>
  <w:style w:type="character" w:styleId="IntensiveHervorhebung">
    <w:name w:val="Intense Emphasis"/>
    <w:basedOn w:val="Absatz-Standardschriftart"/>
    <w:uiPriority w:val="21"/>
    <w:qFormat/>
    <w:rsid w:val="00B11D74"/>
    <w:rPr>
      <w:i/>
      <w:iCs/>
      <w:color w:val="0F4761" w:themeColor="accent1" w:themeShade="BF"/>
    </w:rPr>
  </w:style>
  <w:style w:type="paragraph" w:styleId="IntensivesZitat">
    <w:name w:val="Intense Quote"/>
    <w:basedOn w:val="Standard"/>
    <w:next w:val="Standard"/>
    <w:link w:val="IntensivesZitatZchn"/>
    <w:uiPriority w:val="30"/>
    <w:qFormat/>
    <w:rsid w:val="00B11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1D74"/>
    <w:rPr>
      <w:i/>
      <w:iCs/>
      <w:color w:val="0F4761" w:themeColor="accent1" w:themeShade="BF"/>
    </w:rPr>
  </w:style>
  <w:style w:type="character" w:styleId="IntensiverVerweis">
    <w:name w:val="Intense Reference"/>
    <w:basedOn w:val="Absatz-Standardschriftart"/>
    <w:uiPriority w:val="32"/>
    <w:qFormat/>
    <w:rsid w:val="00B11D74"/>
    <w:rPr>
      <w:b/>
      <w:bCs/>
      <w:smallCaps/>
      <w:color w:val="0F4761" w:themeColor="accent1" w:themeShade="BF"/>
      <w:spacing w:val="5"/>
    </w:rPr>
  </w:style>
  <w:style w:type="paragraph" w:styleId="Kopfzeile">
    <w:name w:val="header"/>
    <w:basedOn w:val="Standard"/>
    <w:link w:val="KopfzeileZchn"/>
    <w:uiPriority w:val="99"/>
    <w:unhideWhenUsed/>
    <w:rsid w:val="00EE2E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2E38"/>
  </w:style>
  <w:style w:type="paragraph" w:styleId="Fuzeile">
    <w:name w:val="footer"/>
    <w:basedOn w:val="Standard"/>
    <w:link w:val="FuzeileZchn"/>
    <w:unhideWhenUsed/>
    <w:rsid w:val="00EE2E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2E38"/>
  </w:style>
  <w:style w:type="table" w:styleId="Tabellenraster">
    <w:name w:val="Table Grid"/>
    <w:basedOn w:val="NormaleTabelle"/>
    <w:uiPriority w:val="39"/>
    <w:rsid w:val="00EE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ediation-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ulrich\Documents\Benutzerdefinierte%20Office-Vorlagen\Word%20Vorlage%20Monika%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Word Vorlage Monika neu.dotx</Template>
  <TotalTime>0</TotalTime>
  <Pages>5</Pages>
  <Words>993</Words>
  <Characters>6260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Ulrich</dc:creator>
  <cp:keywords/>
  <dc:description/>
  <cp:lastModifiedBy>Monika Ulrich</cp:lastModifiedBy>
  <cp:revision>1</cp:revision>
  <dcterms:created xsi:type="dcterms:W3CDTF">2026-06-03T17:05:00Z</dcterms:created>
  <dcterms:modified xsi:type="dcterms:W3CDTF">2026-06-03T17:10:00Z</dcterms:modified>
</cp:coreProperties>
</file>